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6E1AF2" w14:textId="4235E45B" w:rsidR="00634A09" w:rsidRPr="00634A09" w:rsidRDefault="00A72BFC" w:rsidP="00556861">
      <w:pPr>
        <w:pStyle w:val="Heading1"/>
        <w:jc w:val="center"/>
        <w:rPr>
          <w:sz w:val="16"/>
          <w:szCs w:val="16"/>
        </w:rPr>
      </w:pPr>
      <w:r w:rsidRPr="00A72BFC">
        <w:t xml:space="preserve"> </w:t>
      </w:r>
      <w:r w:rsidRPr="00634A09">
        <w:rPr>
          <w:sz w:val="16"/>
          <w:szCs w:val="16"/>
        </w:rPr>
        <w:t xml:space="preserve">   </w:t>
      </w:r>
    </w:p>
    <w:p w14:paraId="2B0CA509" w14:textId="3AFF1344" w:rsidR="000C0393" w:rsidRPr="00BA7DA1" w:rsidRDefault="00A72BFC" w:rsidP="00556861">
      <w:pPr>
        <w:pStyle w:val="Heading1"/>
        <w:jc w:val="center"/>
        <w:rPr>
          <w:u w:val="single"/>
        </w:rPr>
      </w:pPr>
      <w:r w:rsidRPr="00A72BFC">
        <w:t xml:space="preserve"> </w:t>
      </w:r>
      <w:r w:rsidR="00854054">
        <w:t>SHARON MAHER CREATIVE</w:t>
      </w:r>
      <w:r w:rsidR="000C0393" w:rsidRPr="00854054">
        <w:t xml:space="preserve"> BURSARY </w:t>
      </w:r>
      <w:r w:rsidR="005D06D4" w:rsidRPr="00854054">
        <w:t>20</w:t>
      </w:r>
      <w:r w:rsidR="00854054">
        <w:t>2</w:t>
      </w:r>
      <w:r w:rsidR="002B0506">
        <w:t>5</w:t>
      </w:r>
      <w:r w:rsidR="00BD2210">
        <w:t>/26</w:t>
      </w:r>
      <w:r w:rsidR="005D06D4" w:rsidRPr="00854054">
        <w:t xml:space="preserve"> </w:t>
      </w:r>
      <w:r w:rsidR="000C0393" w:rsidRPr="00854054">
        <w:t>APPLICATION FORM</w:t>
      </w:r>
    </w:p>
    <w:p w14:paraId="1F241A72" w14:textId="77777777" w:rsidR="000C0393" w:rsidRPr="00F44748" w:rsidRDefault="000C0393" w:rsidP="000C0393">
      <w:pPr>
        <w:spacing w:after="0" w:line="240" w:lineRule="auto"/>
        <w:jc w:val="center"/>
        <w:rPr>
          <w:b/>
          <w:sz w:val="16"/>
          <w:szCs w:val="16"/>
        </w:rPr>
      </w:pPr>
      <w:r w:rsidRPr="00F44748">
        <w:rPr>
          <w:b/>
          <w:sz w:val="16"/>
          <w:szCs w:val="16"/>
        </w:rPr>
        <w:t xml:space="preserve">  </w:t>
      </w:r>
    </w:p>
    <w:p w14:paraId="47174887" w14:textId="77777777" w:rsidR="000C0393" w:rsidRDefault="000C0393" w:rsidP="00854054">
      <w:pPr>
        <w:pStyle w:val="Heading2"/>
        <w:ind w:left="0" w:firstLine="0"/>
        <w:jc w:val="left"/>
      </w:pPr>
      <w:r w:rsidRPr="000C0393">
        <w:t>INTRODUCTORY  NOTICES</w:t>
      </w:r>
    </w:p>
    <w:p w14:paraId="634636F6" w14:textId="77777777" w:rsidR="00A72BFC" w:rsidRPr="00634A09" w:rsidRDefault="00A72BFC" w:rsidP="003F7C8E">
      <w:pPr>
        <w:spacing w:after="0" w:line="240" w:lineRule="auto"/>
        <w:ind w:left="1440" w:firstLine="720"/>
        <w:jc w:val="center"/>
        <w:rPr>
          <w:b/>
          <w:sz w:val="16"/>
          <w:szCs w:val="16"/>
          <w:u w:val="single"/>
        </w:rPr>
      </w:pPr>
    </w:p>
    <w:p w14:paraId="71D086F4" w14:textId="40DE4926" w:rsidR="00556861" w:rsidRPr="00854054" w:rsidRDefault="00B74320" w:rsidP="00151897">
      <w:pPr>
        <w:pStyle w:val="NoSpacing"/>
        <w:rPr>
          <w:b/>
          <w:sz w:val="16"/>
          <w:szCs w:val="16"/>
        </w:rPr>
      </w:pPr>
      <w:r w:rsidRPr="00854054">
        <w:rPr>
          <w:b/>
        </w:rPr>
        <w:t xml:space="preserve">The </w:t>
      </w:r>
      <w:r w:rsidR="00854054" w:rsidRPr="00854054">
        <w:rPr>
          <w:b/>
        </w:rPr>
        <w:t>Sharon Maher Creative B</w:t>
      </w:r>
      <w:r w:rsidRPr="00854054">
        <w:rPr>
          <w:b/>
        </w:rPr>
        <w:t xml:space="preserve">ursary </w:t>
      </w:r>
      <w:r w:rsidR="00A72BFC" w:rsidRPr="00854054">
        <w:rPr>
          <w:b/>
        </w:rPr>
        <w:t>(</w:t>
      </w:r>
      <w:r w:rsidR="00854054" w:rsidRPr="00854054">
        <w:rPr>
          <w:b/>
        </w:rPr>
        <w:t>SMCB</w:t>
      </w:r>
      <w:r w:rsidR="00A72BFC" w:rsidRPr="00854054">
        <w:rPr>
          <w:b/>
        </w:rPr>
        <w:t xml:space="preserve">) </w:t>
      </w:r>
      <w:r w:rsidRPr="00854054">
        <w:rPr>
          <w:b/>
        </w:rPr>
        <w:t>sponsors are particularly interested in supporting</w:t>
      </w:r>
      <w:r w:rsidR="000F0AFC" w:rsidRPr="00854054">
        <w:rPr>
          <w:b/>
        </w:rPr>
        <w:t xml:space="preserve"> </w:t>
      </w:r>
      <w:r w:rsidRPr="00854054">
        <w:rPr>
          <w:b/>
          <w:u w:val="single"/>
        </w:rPr>
        <w:t xml:space="preserve">a deserving </w:t>
      </w:r>
      <w:r w:rsidR="00854054" w:rsidRPr="00854054">
        <w:rPr>
          <w:b/>
          <w:u w:val="single"/>
        </w:rPr>
        <w:t xml:space="preserve">young </w:t>
      </w:r>
      <w:r w:rsidRPr="00854054">
        <w:rPr>
          <w:b/>
          <w:u w:val="single"/>
        </w:rPr>
        <w:t>student</w:t>
      </w:r>
      <w:r w:rsidR="00854054" w:rsidRPr="00854054">
        <w:rPr>
          <w:b/>
        </w:rPr>
        <w:t xml:space="preserve">, resident in </w:t>
      </w:r>
      <w:r w:rsidR="003131ED">
        <w:rPr>
          <w:b/>
        </w:rPr>
        <w:t xml:space="preserve">County Meath </w:t>
      </w:r>
      <w:r w:rsidRPr="00854054">
        <w:rPr>
          <w:b/>
        </w:rPr>
        <w:t xml:space="preserve">who is </w:t>
      </w:r>
      <w:r w:rsidR="0036670B" w:rsidRPr="00854054">
        <w:rPr>
          <w:b/>
        </w:rPr>
        <w:t>undertak</w:t>
      </w:r>
      <w:r w:rsidR="00854054" w:rsidRPr="00854054">
        <w:rPr>
          <w:b/>
        </w:rPr>
        <w:t>ing year one of</w:t>
      </w:r>
      <w:r w:rsidR="0036670B" w:rsidRPr="00854054">
        <w:rPr>
          <w:b/>
        </w:rPr>
        <w:t xml:space="preserve"> an eligible T</w:t>
      </w:r>
      <w:r w:rsidRPr="00854054">
        <w:rPr>
          <w:b/>
        </w:rPr>
        <w:t>hird</w:t>
      </w:r>
      <w:r w:rsidR="009612AB" w:rsidRPr="00854054">
        <w:rPr>
          <w:b/>
        </w:rPr>
        <w:t xml:space="preserve"> </w:t>
      </w:r>
      <w:r w:rsidR="0036670B" w:rsidRPr="00854054">
        <w:rPr>
          <w:b/>
        </w:rPr>
        <w:t>L</w:t>
      </w:r>
      <w:r w:rsidRPr="00854054">
        <w:rPr>
          <w:b/>
        </w:rPr>
        <w:t>evel course</w:t>
      </w:r>
      <w:r w:rsidR="00854054">
        <w:rPr>
          <w:b/>
        </w:rPr>
        <w:t>.</w:t>
      </w:r>
    </w:p>
    <w:p w14:paraId="0B384C21" w14:textId="77777777" w:rsidR="00854054" w:rsidRPr="00854054" w:rsidRDefault="00854054" w:rsidP="00854054">
      <w:pPr>
        <w:pStyle w:val="NoSpacing"/>
        <w:ind w:left="360"/>
        <w:rPr>
          <w:b/>
          <w:sz w:val="16"/>
          <w:szCs w:val="16"/>
        </w:rPr>
      </w:pPr>
    </w:p>
    <w:p w14:paraId="2B1DABE6" w14:textId="5A76C47F" w:rsidR="000C0393" w:rsidRPr="000C0393" w:rsidRDefault="000C0393" w:rsidP="00151897">
      <w:pPr>
        <w:spacing w:after="0" w:line="240" w:lineRule="auto"/>
      </w:pPr>
      <w:r w:rsidRPr="00EE4671">
        <w:rPr>
          <w:b/>
        </w:rPr>
        <w:t xml:space="preserve">Please ensure you have </w:t>
      </w:r>
      <w:proofErr w:type="spellStart"/>
      <w:r w:rsidRPr="00EE4671">
        <w:rPr>
          <w:b/>
        </w:rPr>
        <w:t>familiarised</w:t>
      </w:r>
      <w:proofErr w:type="spellEnd"/>
      <w:r w:rsidRPr="00EE4671">
        <w:rPr>
          <w:b/>
        </w:rPr>
        <w:t xml:space="preserve"> yourself with THE </w:t>
      </w:r>
      <w:r w:rsidR="00AB5344">
        <w:rPr>
          <w:b/>
        </w:rPr>
        <w:t>SHARON MAHER CREATIVE BURSARY</w:t>
      </w:r>
      <w:r w:rsidR="00634A09" w:rsidRPr="00EE4671">
        <w:rPr>
          <w:b/>
        </w:rPr>
        <w:t xml:space="preserve"> </w:t>
      </w:r>
      <w:r w:rsidRPr="00EE4671">
        <w:rPr>
          <w:b/>
        </w:rPr>
        <w:t xml:space="preserve">TERMS &amp; CONDITIONS </w:t>
      </w:r>
      <w:r w:rsidR="00EE4671">
        <w:rPr>
          <w:b/>
        </w:rPr>
        <w:t xml:space="preserve">(available from </w:t>
      </w:r>
      <w:r w:rsidR="00151897">
        <w:rPr>
          <w:b/>
        </w:rPr>
        <w:t>LMETB</w:t>
      </w:r>
      <w:r w:rsidR="00EE4671">
        <w:rPr>
          <w:b/>
        </w:rPr>
        <w:t xml:space="preserve">) </w:t>
      </w:r>
      <w:r w:rsidRPr="00EE4671">
        <w:rPr>
          <w:b/>
        </w:rPr>
        <w:t>before you complete this Application Form.</w:t>
      </w:r>
    </w:p>
    <w:p w14:paraId="2C586861" w14:textId="77777777" w:rsidR="000C0393" w:rsidRPr="00B020C7" w:rsidRDefault="000C0393" w:rsidP="00B020C7">
      <w:pPr>
        <w:pStyle w:val="BalloonText"/>
        <w:rPr>
          <w:rFonts w:asciiTheme="minorHAnsi" w:hAnsiTheme="minorHAnsi" w:cstheme="minorBidi"/>
        </w:rPr>
      </w:pPr>
    </w:p>
    <w:p w14:paraId="2F2C1AE0" w14:textId="717E6D82" w:rsidR="000C0393" w:rsidRPr="000454C5" w:rsidRDefault="000454C5" w:rsidP="000454C5">
      <w:pPr>
        <w:pStyle w:val="NoSpacing"/>
        <w:rPr>
          <w:b/>
          <w:bCs/>
          <w:color w:val="FF0000"/>
          <w:sz w:val="24"/>
          <w:szCs w:val="24"/>
        </w:rPr>
      </w:pPr>
      <w:r>
        <w:rPr>
          <w:b/>
          <w:bCs/>
          <w:color w:val="FF0000"/>
          <w:sz w:val="24"/>
          <w:szCs w:val="24"/>
        </w:rPr>
        <w:t>This completed official ‘Sharon Maher Creative Bursary 2025</w:t>
      </w:r>
      <w:r w:rsidR="0094414E">
        <w:rPr>
          <w:b/>
          <w:bCs/>
          <w:color w:val="FF0000"/>
          <w:sz w:val="24"/>
          <w:szCs w:val="24"/>
        </w:rPr>
        <w:t>/2026</w:t>
      </w:r>
      <w:r>
        <w:rPr>
          <w:b/>
          <w:bCs/>
          <w:color w:val="FF0000"/>
          <w:sz w:val="24"/>
          <w:szCs w:val="24"/>
        </w:rPr>
        <w:t xml:space="preserve"> Application Form’, must be submitted via email to </w:t>
      </w:r>
      <w:hyperlink r:id="rId8" w:history="1">
        <w:r>
          <w:rPr>
            <w:rStyle w:val="Hyperlink"/>
            <w:b/>
            <w:bCs/>
            <w:color w:val="FF0000"/>
            <w:sz w:val="24"/>
            <w:szCs w:val="24"/>
          </w:rPr>
          <w:t>sharonmahercreativebursary@lmetb.ie</w:t>
        </w:r>
      </w:hyperlink>
      <w:r>
        <w:rPr>
          <w:b/>
          <w:bCs/>
          <w:color w:val="FF0000"/>
          <w:sz w:val="24"/>
          <w:szCs w:val="24"/>
        </w:rPr>
        <w:t xml:space="preserve"> on or before the set deadline, which for 202</w:t>
      </w:r>
      <w:r w:rsidR="0094414E">
        <w:rPr>
          <w:b/>
          <w:bCs/>
          <w:color w:val="FF0000"/>
          <w:sz w:val="24"/>
          <w:szCs w:val="24"/>
        </w:rPr>
        <w:t>5</w:t>
      </w:r>
      <w:r>
        <w:rPr>
          <w:b/>
          <w:bCs/>
          <w:color w:val="FF0000"/>
          <w:sz w:val="24"/>
          <w:szCs w:val="24"/>
        </w:rPr>
        <w:t>/202</w:t>
      </w:r>
      <w:r w:rsidR="0094414E">
        <w:rPr>
          <w:b/>
          <w:bCs/>
          <w:color w:val="FF0000"/>
          <w:sz w:val="24"/>
          <w:szCs w:val="24"/>
        </w:rPr>
        <w:t>6</w:t>
      </w:r>
      <w:r>
        <w:rPr>
          <w:b/>
          <w:bCs/>
          <w:color w:val="FF0000"/>
          <w:sz w:val="24"/>
          <w:szCs w:val="24"/>
        </w:rPr>
        <w:t xml:space="preserve"> academic year is </w:t>
      </w:r>
      <w:r w:rsidR="004434E8">
        <w:rPr>
          <w:b/>
          <w:bCs/>
          <w:color w:val="FF0000"/>
          <w:sz w:val="24"/>
          <w:szCs w:val="24"/>
        </w:rPr>
        <w:t>close of business</w:t>
      </w:r>
      <w:r>
        <w:rPr>
          <w:b/>
          <w:bCs/>
          <w:color w:val="FF0000"/>
          <w:sz w:val="24"/>
          <w:szCs w:val="24"/>
        </w:rPr>
        <w:t xml:space="preserve"> on </w:t>
      </w:r>
      <w:r w:rsidR="0094414E">
        <w:rPr>
          <w:b/>
          <w:bCs/>
          <w:color w:val="FF0000"/>
          <w:sz w:val="24"/>
          <w:szCs w:val="24"/>
        </w:rPr>
        <w:t>26 September</w:t>
      </w:r>
      <w:r>
        <w:rPr>
          <w:b/>
          <w:bCs/>
          <w:color w:val="FF0000"/>
          <w:sz w:val="24"/>
          <w:szCs w:val="24"/>
        </w:rPr>
        <w:t xml:space="preserve"> 2025. </w:t>
      </w:r>
    </w:p>
    <w:p w14:paraId="4A0FCFE0" w14:textId="77777777" w:rsidR="000C0393" w:rsidRPr="000C0393" w:rsidRDefault="000C0393" w:rsidP="000C0393">
      <w:pPr>
        <w:spacing w:after="0" w:line="240" w:lineRule="auto"/>
        <w:jc w:val="center"/>
        <w:rPr>
          <w:b/>
          <w:u w:val="single"/>
        </w:rPr>
      </w:pPr>
      <w:r w:rsidRPr="000C0393">
        <w:rPr>
          <w:b/>
          <w:u w:val="single"/>
        </w:rPr>
        <w:t>PREFACE</w:t>
      </w:r>
    </w:p>
    <w:p w14:paraId="5BA6AFAC" w14:textId="33E5677A" w:rsidR="000C0393" w:rsidRPr="000C0393" w:rsidRDefault="000C0393" w:rsidP="000C0393">
      <w:pPr>
        <w:spacing w:after="0" w:line="240" w:lineRule="auto"/>
        <w:rPr>
          <w:i/>
        </w:rPr>
      </w:pPr>
      <w:r w:rsidRPr="000C0393">
        <w:rPr>
          <w:i/>
        </w:rPr>
        <w:t>Apart from supplying us with reliable information, your performance in completing this Application Form showcases to us (</w:t>
      </w:r>
      <w:r w:rsidR="00151897">
        <w:rPr>
          <w:i/>
        </w:rPr>
        <w:t>SMCB</w:t>
      </w:r>
      <w:r w:rsidRPr="000C0393">
        <w:rPr>
          <w:i/>
        </w:rPr>
        <w:t xml:space="preserve"> Selection Panel) a range of your unique skills, qualities, attitudes and outlook. Do you</w:t>
      </w:r>
      <w:r w:rsidR="00FA4375">
        <w:rPr>
          <w:i/>
        </w:rPr>
        <w:t>r</w:t>
      </w:r>
      <w:r w:rsidRPr="000C0393">
        <w:rPr>
          <w:i/>
        </w:rPr>
        <w:t xml:space="preserve"> best!</w:t>
      </w:r>
    </w:p>
    <w:p w14:paraId="24AE3785" w14:textId="77777777" w:rsidR="00F12323" w:rsidRPr="00EE4671" w:rsidRDefault="00F12323" w:rsidP="00BE0376">
      <w:pPr>
        <w:pStyle w:val="NoSpacing"/>
        <w:rPr>
          <w:sz w:val="16"/>
          <w:szCs w:val="16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0998"/>
      </w:tblGrid>
      <w:tr w:rsidR="000C0393" w14:paraId="47D349EB" w14:textId="77777777" w:rsidTr="008002A1">
        <w:tc>
          <w:tcPr>
            <w:tcW w:w="10998" w:type="dxa"/>
          </w:tcPr>
          <w:p w14:paraId="4A94C195" w14:textId="494439F4" w:rsidR="000C0393" w:rsidRPr="00B7398B" w:rsidRDefault="00C575E0" w:rsidP="000C0393">
            <w:pPr>
              <w:pStyle w:val="NoSpacing"/>
              <w:rPr>
                <w:b/>
              </w:rPr>
            </w:pPr>
            <w:r>
              <w:rPr>
                <w:b/>
              </w:rPr>
              <w:t xml:space="preserve">SECTION  1 </w:t>
            </w:r>
            <w:r w:rsidR="005D7263">
              <w:rPr>
                <w:b/>
              </w:rPr>
              <w:t>(a)</w:t>
            </w:r>
            <w:r w:rsidR="000C0393" w:rsidRPr="00B7398B">
              <w:rPr>
                <w:b/>
              </w:rPr>
              <w:t xml:space="preserve">     </w:t>
            </w:r>
            <w:r w:rsidR="00092810" w:rsidRPr="00B7398B">
              <w:rPr>
                <w:b/>
              </w:rPr>
              <w:t xml:space="preserve">           </w:t>
            </w:r>
            <w:r w:rsidR="000C0393" w:rsidRPr="00B7398B">
              <w:rPr>
                <w:b/>
              </w:rPr>
              <w:t>PERSONAL  DETAILS</w:t>
            </w:r>
          </w:p>
        </w:tc>
      </w:tr>
      <w:tr w:rsidR="005D7263" w:rsidRPr="005D7263" w14:paraId="7841B71F" w14:textId="77777777" w:rsidTr="005D7263">
        <w:trPr>
          <w:trHeight w:val="368"/>
        </w:trPr>
        <w:tc>
          <w:tcPr>
            <w:tcW w:w="10998" w:type="dxa"/>
          </w:tcPr>
          <w:p w14:paraId="0FC79F94" w14:textId="77777777" w:rsidR="005D7263" w:rsidRPr="005D7263" w:rsidRDefault="005D7263" w:rsidP="005D7263">
            <w:pPr>
              <w:pStyle w:val="NoSpacing"/>
              <w:numPr>
                <w:ilvl w:val="0"/>
                <w:numId w:val="5"/>
              </w:numPr>
              <w:ind w:left="810" w:hanging="450"/>
              <w:rPr>
                <w:sz w:val="24"/>
                <w:szCs w:val="24"/>
              </w:rPr>
            </w:pPr>
            <w:r w:rsidRPr="005D7263">
              <w:rPr>
                <w:sz w:val="24"/>
                <w:szCs w:val="24"/>
              </w:rPr>
              <w:t>Name:</w:t>
            </w:r>
          </w:p>
        </w:tc>
      </w:tr>
      <w:tr w:rsidR="005D7263" w:rsidRPr="005D7263" w14:paraId="05328428" w14:textId="77777777" w:rsidTr="005D7263">
        <w:trPr>
          <w:trHeight w:val="350"/>
        </w:trPr>
        <w:tc>
          <w:tcPr>
            <w:tcW w:w="10998" w:type="dxa"/>
          </w:tcPr>
          <w:p w14:paraId="0C1B0F9C" w14:textId="77777777" w:rsidR="005D7263" w:rsidRPr="005D7263" w:rsidRDefault="005D7263" w:rsidP="005D7263">
            <w:pPr>
              <w:pStyle w:val="NoSpacing"/>
              <w:numPr>
                <w:ilvl w:val="0"/>
                <w:numId w:val="5"/>
              </w:numPr>
              <w:ind w:left="810" w:hanging="450"/>
              <w:rPr>
                <w:sz w:val="24"/>
                <w:szCs w:val="24"/>
              </w:rPr>
            </w:pPr>
            <w:r w:rsidRPr="005D7263">
              <w:rPr>
                <w:sz w:val="24"/>
                <w:szCs w:val="24"/>
              </w:rPr>
              <w:t>Year</w:t>
            </w:r>
            <w:r w:rsidR="00F80837">
              <w:rPr>
                <w:sz w:val="24"/>
                <w:szCs w:val="24"/>
              </w:rPr>
              <w:t xml:space="preserve"> of Birth</w:t>
            </w:r>
            <w:r w:rsidRPr="005D7263">
              <w:rPr>
                <w:sz w:val="24"/>
                <w:szCs w:val="24"/>
              </w:rPr>
              <w:t>:</w:t>
            </w:r>
          </w:p>
        </w:tc>
      </w:tr>
      <w:tr w:rsidR="00151897" w:rsidRPr="005D7263" w14:paraId="2F499B6A" w14:textId="77777777" w:rsidTr="005D7263">
        <w:trPr>
          <w:trHeight w:val="350"/>
        </w:trPr>
        <w:tc>
          <w:tcPr>
            <w:tcW w:w="10998" w:type="dxa"/>
          </w:tcPr>
          <w:p w14:paraId="297AA272" w14:textId="77777777" w:rsidR="00151897" w:rsidRDefault="00151897" w:rsidP="005D7263">
            <w:pPr>
              <w:pStyle w:val="NoSpacing"/>
              <w:numPr>
                <w:ilvl w:val="0"/>
                <w:numId w:val="5"/>
              </w:numPr>
              <w:ind w:left="810" w:hanging="4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Home address:</w:t>
            </w:r>
          </w:p>
          <w:p w14:paraId="68B096D1" w14:textId="77777777" w:rsidR="00965FC6" w:rsidRDefault="00965FC6" w:rsidP="00965FC6">
            <w:pPr>
              <w:pStyle w:val="NoSpacing"/>
              <w:ind w:left="810"/>
              <w:rPr>
                <w:sz w:val="24"/>
                <w:szCs w:val="24"/>
              </w:rPr>
            </w:pPr>
          </w:p>
          <w:p w14:paraId="0A606684" w14:textId="59456681" w:rsidR="00151897" w:rsidRPr="005D7263" w:rsidRDefault="00151897" w:rsidP="00151897">
            <w:pPr>
              <w:pStyle w:val="NoSpacing"/>
              <w:ind w:left="810"/>
              <w:rPr>
                <w:sz w:val="24"/>
                <w:szCs w:val="24"/>
              </w:rPr>
            </w:pPr>
          </w:p>
        </w:tc>
      </w:tr>
      <w:tr w:rsidR="00151897" w:rsidRPr="005D7263" w14:paraId="71C2412D" w14:textId="77777777" w:rsidTr="005D7263">
        <w:trPr>
          <w:trHeight w:val="350"/>
        </w:trPr>
        <w:tc>
          <w:tcPr>
            <w:tcW w:w="10998" w:type="dxa"/>
          </w:tcPr>
          <w:p w14:paraId="5C1D7945" w14:textId="0262B7B8" w:rsidR="00151897" w:rsidRPr="00151897" w:rsidRDefault="00151897" w:rsidP="00151897">
            <w:pPr>
              <w:pStyle w:val="NoSpacing"/>
              <w:numPr>
                <w:ilvl w:val="0"/>
                <w:numId w:val="5"/>
              </w:numPr>
              <w:ind w:left="810" w:hanging="4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Email address:</w:t>
            </w:r>
          </w:p>
        </w:tc>
      </w:tr>
      <w:tr w:rsidR="00151897" w:rsidRPr="005D7263" w14:paraId="30CFDA35" w14:textId="77777777" w:rsidTr="005D7263">
        <w:trPr>
          <w:trHeight w:val="350"/>
        </w:trPr>
        <w:tc>
          <w:tcPr>
            <w:tcW w:w="10998" w:type="dxa"/>
          </w:tcPr>
          <w:p w14:paraId="3AFDAC82" w14:textId="7841A988" w:rsidR="00151897" w:rsidRDefault="00151897" w:rsidP="00151897">
            <w:pPr>
              <w:pStyle w:val="NoSpacing"/>
              <w:numPr>
                <w:ilvl w:val="0"/>
                <w:numId w:val="5"/>
              </w:numPr>
              <w:ind w:left="810" w:hanging="4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Phone:</w:t>
            </w:r>
          </w:p>
        </w:tc>
      </w:tr>
      <w:tr w:rsidR="005D7263" w:rsidRPr="00243724" w14:paraId="6882F0D1" w14:textId="77777777" w:rsidTr="00EE4671">
        <w:trPr>
          <w:trHeight w:val="1043"/>
        </w:trPr>
        <w:tc>
          <w:tcPr>
            <w:tcW w:w="10998" w:type="dxa"/>
          </w:tcPr>
          <w:p w14:paraId="1225074F" w14:textId="77777777" w:rsidR="00EE4671" w:rsidRPr="00EE4671" w:rsidRDefault="00EE4671" w:rsidP="006D4CE3">
            <w:pPr>
              <w:pStyle w:val="NoSpacing"/>
              <w:rPr>
                <w:sz w:val="16"/>
                <w:szCs w:val="16"/>
              </w:rPr>
            </w:pPr>
          </w:p>
          <w:p w14:paraId="319627D5" w14:textId="62BAEA86" w:rsidR="00EE4671" w:rsidRPr="00EE4671" w:rsidRDefault="00151897" w:rsidP="006D4CE3">
            <w:pPr>
              <w:pStyle w:val="NoSpacing"/>
            </w:pPr>
            <w:r>
              <w:t>F</w:t>
            </w:r>
            <w:r w:rsidR="00243724">
              <w:t xml:space="preserve">or your personal data protection, only </w:t>
            </w:r>
            <w:r>
              <w:t>LMETB</w:t>
            </w:r>
            <w:r w:rsidR="00243724">
              <w:t xml:space="preserve"> Staff will correspond with you on behalf of the </w:t>
            </w:r>
            <w:r>
              <w:t xml:space="preserve">SMCB </w:t>
            </w:r>
            <w:r w:rsidR="00243724">
              <w:t xml:space="preserve">Trustees and their Associates for the Selection process </w:t>
            </w:r>
            <w:r w:rsidR="006D4CE3">
              <w:t xml:space="preserve">if you qualify for the </w:t>
            </w:r>
            <w:r w:rsidR="00243724">
              <w:t xml:space="preserve">short-list of eligible </w:t>
            </w:r>
            <w:r>
              <w:t>SMCB</w:t>
            </w:r>
            <w:r w:rsidR="00243724">
              <w:t xml:space="preserve"> Candidates</w:t>
            </w:r>
            <w:r w:rsidR="006D4CE3">
              <w:t>.</w:t>
            </w:r>
          </w:p>
        </w:tc>
      </w:tr>
    </w:tbl>
    <w:p w14:paraId="025D64FC" w14:textId="77777777" w:rsidR="000C0393" w:rsidRPr="0066795F" w:rsidRDefault="000C0393" w:rsidP="00BE0376">
      <w:pPr>
        <w:pStyle w:val="NoSpacing"/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08"/>
        <w:gridCol w:w="2285"/>
        <w:gridCol w:w="2980"/>
        <w:gridCol w:w="2225"/>
        <w:gridCol w:w="18"/>
      </w:tblGrid>
      <w:tr w:rsidR="00092810" w:rsidRPr="00B7398B" w14:paraId="64F22E51" w14:textId="77777777" w:rsidTr="00985E5F">
        <w:tc>
          <w:tcPr>
            <w:tcW w:w="11016" w:type="dxa"/>
            <w:gridSpan w:val="5"/>
          </w:tcPr>
          <w:p w14:paraId="53F7CFF8" w14:textId="2D0B3901" w:rsidR="00092810" w:rsidRPr="00B7398B" w:rsidRDefault="00092810" w:rsidP="00092810">
            <w:pPr>
              <w:pStyle w:val="NoSpacing"/>
              <w:rPr>
                <w:b/>
              </w:rPr>
            </w:pPr>
            <w:r w:rsidRPr="00B7398B">
              <w:rPr>
                <w:b/>
              </w:rPr>
              <w:t xml:space="preserve">SECTION  2                   </w:t>
            </w:r>
            <w:r w:rsidR="00985E5F">
              <w:rPr>
                <w:b/>
              </w:rPr>
              <w:t>CURRENT COURSE OF STUDY</w:t>
            </w:r>
          </w:p>
        </w:tc>
      </w:tr>
      <w:tr w:rsidR="008002A1" w14:paraId="59290FB7" w14:textId="77777777" w:rsidTr="003B7F41">
        <w:trPr>
          <w:trHeight w:val="243"/>
        </w:trPr>
        <w:tc>
          <w:tcPr>
            <w:tcW w:w="3508" w:type="dxa"/>
          </w:tcPr>
          <w:p w14:paraId="463A9E77" w14:textId="22CDDAAC" w:rsidR="00167C5C" w:rsidRDefault="00167C5C" w:rsidP="00A171F2">
            <w:pPr>
              <w:pStyle w:val="NoSpacing"/>
            </w:pPr>
            <w:r>
              <w:t>Course</w:t>
            </w:r>
            <w:r w:rsidR="00985E5F">
              <w:t xml:space="preserve"> Title</w:t>
            </w:r>
          </w:p>
        </w:tc>
        <w:tc>
          <w:tcPr>
            <w:tcW w:w="2285" w:type="dxa"/>
          </w:tcPr>
          <w:p w14:paraId="51DE1EF6" w14:textId="77777777" w:rsidR="00167C5C" w:rsidRDefault="00167C5C" w:rsidP="00A171F2">
            <w:pPr>
              <w:pStyle w:val="NoSpacing"/>
            </w:pPr>
            <w:r>
              <w:t>Course Code</w:t>
            </w:r>
          </w:p>
        </w:tc>
        <w:tc>
          <w:tcPr>
            <w:tcW w:w="2980" w:type="dxa"/>
          </w:tcPr>
          <w:p w14:paraId="51569424" w14:textId="77777777" w:rsidR="00167C5C" w:rsidRDefault="00167C5C" w:rsidP="00A171F2">
            <w:pPr>
              <w:pStyle w:val="NoSpacing"/>
            </w:pPr>
            <w:proofErr w:type="spellStart"/>
            <w:r>
              <w:t>Instit</w:t>
            </w:r>
            <w:proofErr w:type="spellEnd"/>
            <w:r>
              <w:t>./Univ.</w:t>
            </w:r>
          </w:p>
        </w:tc>
        <w:tc>
          <w:tcPr>
            <w:tcW w:w="2243" w:type="dxa"/>
            <w:gridSpan w:val="2"/>
          </w:tcPr>
          <w:p w14:paraId="017DFB94" w14:textId="0609D894" w:rsidR="00167C5C" w:rsidRDefault="003B7F41" w:rsidP="00A171F2">
            <w:pPr>
              <w:pStyle w:val="NoSpacing"/>
            </w:pPr>
            <w:r>
              <w:t>NFQ Level of course</w:t>
            </w:r>
          </w:p>
        </w:tc>
      </w:tr>
      <w:tr w:rsidR="00770AE2" w:rsidRPr="005C0848" w14:paraId="564760D2" w14:textId="77777777" w:rsidTr="003B7F41">
        <w:trPr>
          <w:trHeight w:val="272"/>
        </w:trPr>
        <w:tc>
          <w:tcPr>
            <w:tcW w:w="3508" w:type="dxa"/>
          </w:tcPr>
          <w:p w14:paraId="174CCD1B" w14:textId="36386405" w:rsidR="00167C5C" w:rsidRPr="005C0848" w:rsidRDefault="00167C5C" w:rsidP="00A171F2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2285" w:type="dxa"/>
          </w:tcPr>
          <w:p w14:paraId="786539C8" w14:textId="77777777" w:rsidR="00167C5C" w:rsidRPr="005C0848" w:rsidRDefault="00167C5C" w:rsidP="00A171F2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2980" w:type="dxa"/>
          </w:tcPr>
          <w:p w14:paraId="5E66979A" w14:textId="77777777" w:rsidR="00167C5C" w:rsidRPr="005C0848" w:rsidRDefault="00167C5C" w:rsidP="00A171F2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2243" w:type="dxa"/>
            <w:gridSpan w:val="2"/>
          </w:tcPr>
          <w:p w14:paraId="20D2E928" w14:textId="77777777" w:rsidR="00167C5C" w:rsidRPr="005C0848" w:rsidRDefault="00167C5C" w:rsidP="00A171F2">
            <w:pPr>
              <w:pStyle w:val="NoSpacing"/>
              <w:rPr>
                <w:sz w:val="24"/>
                <w:szCs w:val="24"/>
              </w:rPr>
            </w:pPr>
          </w:p>
        </w:tc>
      </w:tr>
      <w:tr w:rsidR="00FF22F4" w:rsidRPr="005C0848" w14:paraId="4F135730" w14:textId="77777777" w:rsidTr="00985E5F">
        <w:trPr>
          <w:trHeight w:val="272"/>
        </w:trPr>
        <w:tc>
          <w:tcPr>
            <w:tcW w:w="11016" w:type="dxa"/>
            <w:gridSpan w:val="5"/>
          </w:tcPr>
          <w:p w14:paraId="0D88AAF6" w14:textId="5039C69E" w:rsidR="00FF22F4" w:rsidRPr="00985E5F" w:rsidRDefault="00985E5F" w:rsidP="009612AB">
            <w:pPr>
              <w:pStyle w:val="NoSpacing"/>
            </w:pPr>
            <w:r w:rsidRPr="00985E5F">
              <w:t xml:space="preserve">Date of commencement of course: </w:t>
            </w:r>
          </w:p>
        </w:tc>
      </w:tr>
      <w:tr w:rsidR="003910C8" w:rsidRPr="005C0848" w14:paraId="33460E21" w14:textId="77777777" w:rsidTr="00985E5F">
        <w:trPr>
          <w:trHeight w:val="186"/>
        </w:trPr>
        <w:tc>
          <w:tcPr>
            <w:tcW w:w="11016" w:type="dxa"/>
            <w:gridSpan w:val="5"/>
          </w:tcPr>
          <w:p w14:paraId="70A26188" w14:textId="77777777" w:rsidR="003910C8" w:rsidRDefault="003B7F41" w:rsidP="00A171F2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Stamp of Institution</w:t>
            </w:r>
          </w:p>
          <w:p w14:paraId="18B4B038" w14:textId="77777777" w:rsidR="003B7F41" w:rsidRDefault="003B7F41" w:rsidP="00A171F2">
            <w:pPr>
              <w:pStyle w:val="NoSpacing"/>
              <w:rPr>
                <w:sz w:val="16"/>
                <w:szCs w:val="16"/>
              </w:rPr>
            </w:pPr>
          </w:p>
          <w:p w14:paraId="2EAEF93B" w14:textId="77777777" w:rsidR="003B7F41" w:rsidRDefault="003B7F41" w:rsidP="00A171F2">
            <w:pPr>
              <w:pStyle w:val="NoSpacing"/>
              <w:rPr>
                <w:sz w:val="16"/>
                <w:szCs w:val="16"/>
              </w:rPr>
            </w:pPr>
          </w:p>
          <w:p w14:paraId="43C61C03" w14:textId="77777777" w:rsidR="003B7F41" w:rsidRDefault="003B7F41" w:rsidP="00A171F2">
            <w:pPr>
              <w:pStyle w:val="NoSpacing"/>
              <w:rPr>
                <w:sz w:val="16"/>
                <w:szCs w:val="16"/>
              </w:rPr>
            </w:pPr>
          </w:p>
          <w:p w14:paraId="4393CA82" w14:textId="77777777" w:rsidR="003B7F41" w:rsidRDefault="003B7F41" w:rsidP="00A171F2">
            <w:pPr>
              <w:pStyle w:val="NoSpacing"/>
              <w:rPr>
                <w:sz w:val="16"/>
                <w:szCs w:val="16"/>
              </w:rPr>
            </w:pPr>
          </w:p>
          <w:p w14:paraId="2122552C" w14:textId="77777777" w:rsidR="003B7F41" w:rsidRDefault="003B7F41" w:rsidP="00A171F2">
            <w:pPr>
              <w:pStyle w:val="NoSpacing"/>
              <w:rPr>
                <w:sz w:val="16"/>
                <w:szCs w:val="16"/>
              </w:rPr>
            </w:pPr>
          </w:p>
          <w:p w14:paraId="18EC7A87" w14:textId="77777777" w:rsidR="003B7F41" w:rsidRDefault="003B7F41" w:rsidP="00A171F2">
            <w:pPr>
              <w:pStyle w:val="NoSpacing"/>
              <w:rPr>
                <w:sz w:val="16"/>
                <w:szCs w:val="16"/>
              </w:rPr>
            </w:pPr>
          </w:p>
          <w:p w14:paraId="0B64AF3C" w14:textId="77777777" w:rsidR="003B7F41" w:rsidRDefault="003B7F41" w:rsidP="00A171F2">
            <w:pPr>
              <w:pStyle w:val="NoSpacing"/>
              <w:rPr>
                <w:sz w:val="16"/>
                <w:szCs w:val="16"/>
              </w:rPr>
            </w:pPr>
          </w:p>
          <w:p w14:paraId="055082A5" w14:textId="77777777" w:rsidR="003B7F41" w:rsidRDefault="003B7F41" w:rsidP="00A171F2">
            <w:pPr>
              <w:pStyle w:val="NoSpacing"/>
              <w:rPr>
                <w:sz w:val="16"/>
                <w:szCs w:val="16"/>
              </w:rPr>
            </w:pPr>
          </w:p>
          <w:p w14:paraId="2038E3DD" w14:textId="77777777" w:rsidR="003B7F41" w:rsidRDefault="003B7F41" w:rsidP="00A171F2">
            <w:pPr>
              <w:pStyle w:val="NoSpacing"/>
              <w:rPr>
                <w:sz w:val="16"/>
                <w:szCs w:val="16"/>
              </w:rPr>
            </w:pPr>
          </w:p>
          <w:p w14:paraId="74800B32" w14:textId="77777777" w:rsidR="003B7F41" w:rsidRDefault="003B7F41" w:rsidP="00A171F2">
            <w:pPr>
              <w:pStyle w:val="NoSpacing"/>
              <w:rPr>
                <w:sz w:val="16"/>
                <w:szCs w:val="16"/>
              </w:rPr>
            </w:pPr>
          </w:p>
          <w:p w14:paraId="2E113D20" w14:textId="77777777" w:rsidR="003B7F41" w:rsidRDefault="003B7F41" w:rsidP="00A171F2">
            <w:pPr>
              <w:pStyle w:val="NoSpacing"/>
              <w:rPr>
                <w:sz w:val="16"/>
                <w:szCs w:val="16"/>
              </w:rPr>
            </w:pPr>
          </w:p>
          <w:p w14:paraId="771342D9" w14:textId="77777777" w:rsidR="003B7F41" w:rsidRDefault="003B7F41" w:rsidP="00A171F2">
            <w:pPr>
              <w:pStyle w:val="NoSpacing"/>
              <w:rPr>
                <w:sz w:val="16"/>
                <w:szCs w:val="16"/>
              </w:rPr>
            </w:pPr>
          </w:p>
          <w:p w14:paraId="2FC6D2AC" w14:textId="77777777" w:rsidR="003B7F41" w:rsidRDefault="003B7F41" w:rsidP="00A171F2">
            <w:pPr>
              <w:pStyle w:val="NoSpacing"/>
              <w:rPr>
                <w:sz w:val="16"/>
                <w:szCs w:val="16"/>
              </w:rPr>
            </w:pPr>
          </w:p>
          <w:p w14:paraId="2E3CE15E" w14:textId="77777777" w:rsidR="003B7F41" w:rsidRDefault="003B7F41" w:rsidP="00A171F2">
            <w:pPr>
              <w:pStyle w:val="NoSpacing"/>
              <w:rPr>
                <w:sz w:val="16"/>
                <w:szCs w:val="16"/>
              </w:rPr>
            </w:pPr>
          </w:p>
          <w:p w14:paraId="3404B2A4" w14:textId="2038497D" w:rsidR="003B7F41" w:rsidRPr="005C0848" w:rsidRDefault="003B7F41" w:rsidP="00A171F2">
            <w:pPr>
              <w:pStyle w:val="NoSpacing"/>
              <w:rPr>
                <w:sz w:val="16"/>
                <w:szCs w:val="16"/>
              </w:rPr>
            </w:pPr>
          </w:p>
        </w:tc>
      </w:tr>
      <w:tr w:rsidR="003910C8" w14:paraId="01114AF0" w14:textId="77777777" w:rsidTr="00985E5F">
        <w:trPr>
          <w:trHeight w:val="800"/>
        </w:trPr>
        <w:tc>
          <w:tcPr>
            <w:tcW w:w="11016" w:type="dxa"/>
            <w:gridSpan w:val="5"/>
          </w:tcPr>
          <w:p w14:paraId="16B8EDF2" w14:textId="77777777" w:rsidR="0072101C" w:rsidRPr="0072101C" w:rsidRDefault="0072101C" w:rsidP="002452C3">
            <w:pPr>
              <w:pStyle w:val="NoSpacing"/>
              <w:rPr>
                <w:b/>
                <w:sz w:val="16"/>
                <w:szCs w:val="16"/>
              </w:rPr>
            </w:pPr>
          </w:p>
          <w:p w14:paraId="4F8D2C1D" w14:textId="79B223CC" w:rsidR="003910C8" w:rsidRDefault="003910C8" w:rsidP="002452C3">
            <w:pPr>
              <w:pStyle w:val="NoSpacing"/>
            </w:pPr>
            <w:r w:rsidRPr="00F65DB1">
              <w:rPr>
                <w:b/>
              </w:rPr>
              <w:t>STATEMENT:</w:t>
            </w:r>
            <w:r>
              <w:t xml:space="preserve">   Please provide information </w:t>
            </w:r>
            <w:r w:rsidR="006B0364">
              <w:t xml:space="preserve">(in about 150 — 200 words) </w:t>
            </w:r>
            <w:r>
              <w:t>you believe to be relevant to your Application, beginning with reason/s you chose your Course</w:t>
            </w:r>
            <w:r w:rsidR="006B0364">
              <w:t xml:space="preserve"> above</w:t>
            </w:r>
            <w:r w:rsidR="002452C3">
              <w:t xml:space="preserve">, </w:t>
            </w:r>
            <w:r>
              <w:t xml:space="preserve">what you are most looking forward to in </w:t>
            </w:r>
            <w:r w:rsidR="00770AE2">
              <w:t>Institute/University</w:t>
            </w:r>
            <w:r w:rsidR="002452C3">
              <w:t xml:space="preserve"> student life </w:t>
            </w:r>
            <w:r w:rsidR="006B0364">
              <w:t xml:space="preserve">and </w:t>
            </w:r>
            <w:r w:rsidR="00B57943">
              <w:t>where this course of study might lead you in the future.</w:t>
            </w:r>
          </w:p>
          <w:p w14:paraId="75E22E25" w14:textId="77777777" w:rsidR="00402184" w:rsidRDefault="00402184" w:rsidP="002452C3">
            <w:pPr>
              <w:pStyle w:val="NoSpacing"/>
            </w:pPr>
          </w:p>
        </w:tc>
      </w:tr>
      <w:tr w:rsidR="003910C8" w:rsidRPr="00167C5C" w14:paraId="3508BA5C" w14:textId="77777777" w:rsidTr="00985E5F">
        <w:trPr>
          <w:trHeight w:val="272"/>
        </w:trPr>
        <w:tc>
          <w:tcPr>
            <w:tcW w:w="11016" w:type="dxa"/>
            <w:gridSpan w:val="5"/>
          </w:tcPr>
          <w:p w14:paraId="0F7498A8" w14:textId="77777777" w:rsidR="003910C8" w:rsidRPr="00167C5C" w:rsidRDefault="00167C5C" w:rsidP="00167C5C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 w:rsidRPr="00167C5C">
              <w:rPr>
                <w:b/>
                <w:sz w:val="24"/>
                <w:szCs w:val="24"/>
              </w:rPr>
              <w:t>STATEMENT</w:t>
            </w:r>
          </w:p>
          <w:p w14:paraId="071112BE" w14:textId="77777777" w:rsidR="00167C5C" w:rsidRPr="00167C5C" w:rsidRDefault="00167C5C" w:rsidP="00167C5C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</w:tr>
      <w:tr w:rsidR="003910C8" w:rsidRPr="00167C5C" w14:paraId="4112A4BE" w14:textId="77777777" w:rsidTr="00985E5F">
        <w:trPr>
          <w:trHeight w:val="286"/>
        </w:trPr>
        <w:tc>
          <w:tcPr>
            <w:tcW w:w="11016" w:type="dxa"/>
            <w:gridSpan w:val="5"/>
          </w:tcPr>
          <w:p w14:paraId="2AE22783" w14:textId="77777777" w:rsidR="003910C8" w:rsidRPr="00167C5C" w:rsidRDefault="003910C8" w:rsidP="00A171F2">
            <w:pPr>
              <w:pStyle w:val="NoSpacing"/>
              <w:rPr>
                <w:sz w:val="28"/>
                <w:szCs w:val="28"/>
              </w:rPr>
            </w:pPr>
          </w:p>
        </w:tc>
      </w:tr>
      <w:tr w:rsidR="003910C8" w:rsidRPr="00167C5C" w14:paraId="533A20AA" w14:textId="77777777" w:rsidTr="00985E5F">
        <w:trPr>
          <w:trHeight w:val="272"/>
        </w:trPr>
        <w:tc>
          <w:tcPr>
            <w:tcW w:w="11016" w:type="dxa"/>
            <w:gridSpan w:val="5"/>
          </w:tcPr>
          <w:p w14:paraId="0346EE8C" w14:textId="77777777" w:rsidR="003910C8" w:rsidRPr="00167C5C" w:rsidRDefault="003910C8" w:rsidP="00A171F2">
            <w:pPr>
              <w:pStyle w:val="NoSpacing"/>
              <w:rPr>
                <w:sz w:val="28"/>
                <w:szCs w:val="28"/>
              </w:rPr>
            </w:pPr>
          </w:p>
        </w:tc>
      </w:tr>
      <w:tr w:rsidR="003910C8" w:rsidRPr="00167C5C" w14:paraId="49FE64C2" w14:textId="77777777" w:rsidTr="00985E5F">
        <w:trPr>
          <w:trHeight w:val="272"/>
        </w:trPr>
        <w:tc>
          <w:tcPr>
            <w:tcW w:w="11016" w:type="dxa"/>
            <w:gridSpan w:val="5"/>
          </w:tcPr>
          <w:p w14:paraId="7803EF40" w14:textId="77777777" w:rsidR="003910C8" w:rsidRPr="00167C5C" w:rsidRDefault="003910C8" w:rsidP="00A171F2">
            <w:pPr>
              <w:pStyle w:val="NoSpacing"/>
              <w:rPr>
                <w:sz w:val="28"/>
                <w:szCs w:val="28"/>
              </w:rPr>
            </w:pPr>
          </w:p>
        </w:tc>
      </w:tr>
      <w:tr w:rsidR="003910C8" w:rsidRPr="00167C5C" w14:paraId="36D53622" w14:textId="77777777" w:rsidTr="00985E5F">
        <w:trPr>
          <w:trHeight w:val="272"/>
        </w:trPr>
        <w:tc>
          <w:tcPr>
            <w:tcW w:w="11016" w:type="dxa"/>
            <w:gridSpan w:val="5"/>
          </w:tcPr>
          <w:p w14:paraId="3F6C3FB7" w14:textId="77777777" w:rsidR="003910C8" w:rsidRPr="00167C5C" w:rsidRDefault="003910C8" w:rsidP="00A171F2">
            <w:pPr>
              <w:pStyle w:val="NoSpacing"/>
              <w:rPr>
                <w:sz w:val="28"/>
                <w:szCs w:val="28"/>
              </w:rPr>
            </w:pPr>
          </w:p>
        </w:tc>
      </w:tr>
      <w:tr w:rsidR="003910C8" w:rsidRPr="00167C5C" w14:paraId="59EA438F" w14:textId="77777777" w:rsidTr="00985E5F">
        <w:trPr>
          <w:trHeight w:val="272"/>
        </w:trPr>
        <w:tc>
          <w:tcPr>
            <w:tcW w:w="11016" w:type="dxa"/>
            <w:gridSpan w:val="5"/>
          </w:tcPr>
          <w:p w14:paraId="2C8A8A59" w14:textId="77777777" w:rsidR="003910C8" w:rsidRPr="00167C5C" w:rsidRDefault="003910C8" w:rsidP="00A171F2">
            <w:pPr>
              <w:pStyle w:val="NoSpacing"/>
              <w:rPr>
                <w:sz w:val="28"/>
                <w:szCs w:val="28"/>
              </w:rPr>
            </w:pPr>
          </w:p>
        </w:tc>
      </w:tr>
      <w:tr w:rsidR="003910C8" w:rsidRPr="00167C5C" w14:paraId="18AAE4BE" w14:textId="77777777" w:rsidTr="00985E5F">
        <w:trPr>
          <w:trHeight w:val="286"/>
        </w:trPr>
        <w:tc>
          <w:tcPr>
            <w:tcW w:w="11016" w:type="dxa"/>
            <w:gridSpan w:val="5"/>
          </w:tcPr>
          <w:p w14:paraId="0B2EACE1" w14:textId="77777777" w:rsidR="003910C8" w:rsidRPr="00167C5C" w:rsidRDefault="003910C8" w:rsidP="00A171F2">
            <w:pPr>
              <w:pStyle w:val="NoSpacing"/>
              <w:rPr>
                <w:sz w:val="28"/>
                <w:szCs w:val="28"/>
              </w:rPr>
            </w:pPr>
          </w:p>
        </w:tc>
      </w:tr>
      <w:tr w:rsidR="003910C8" w:rsidRPr="00167C5C" w14:paraId="3EAD0BAA" w14:textId="77777777" w:rsidTr="00985E5F">
        <w:trPr>
          <w:trHeight w:val="272"/>
        </w:trPr>
        <w:tc>
          <w:tcPr>
            <w:tcW w:w="11016" w:type="dxa"/>
            <w:gridSpan w:val="5"/>
          </w:tcPr>
          <w:p w14:paraId="6F161EEB" w14:textId="77777777" w:rsidR="003910C8" w:rsidRPr="00167C5C" w:rsidRDefault="003910C8" w:rsidP="00A171F2">
            <w:pPr>
              <w:pStyle w:val="NoSpacing"/>
              <w:rPr>
                <w:sz w:val="28"/>
                <w:szCs w:val="28"/>
              </w:rPr>
            </w:pPr>
          </w:p>
        </w:tc>
      </w:tr>
      <w:tr w:rsidR="003910C8" w:rsidRPr="00167C5C" w14:paraId="5686706C" w14:textId="77777777" w:rsidTr="00985E5F">
        <w:trPr>
          <w:trHeight w:val="272"/>
        </w:trPr>
        <w:tc>
          <w:tcPr>
            <w:tcW w:w="11016" w:type="dxa"/>
            <w:gridSpan w:val="5"/>
          </w:tcPr>
          <w:p w14:paraId="0FA560FD" w14:textId="77777777" w:rsidR="003910C8" w:rsidRPr="00167C5C" w:rsidRDefault="003910C8" w:rsidP="00A171F2">
            <w:pPr>
              <w:pStyle w:val="NoSpacing"/>
              <w:rPr>
                <w:sz w:val="28"/>
                <w:szCs w:val="28"/>
              </w:rPr>
            </w:pPr>
          </w:p>
        </w:tc>
      </w:tr>
      <w:tr w:rsidR="003910C8" w:rsidRPr="00167C5C" w14:paraId="06468786" w14:textId="77777777" w:rsidTr="00985E5F">
        <w:trPr>
          <w:trHeight w:val="272"/>
        </w:trPr>
        <w:tc>
          <w:tcPr>
            <w:tcW w:w="11016" w:type="dxa"/>
            <w:gridSpan w:val="5"/>
          </w:tcPr>
          <w:p w14:paraId="7E93C702" w14:textId="77777777" w:rsidR="003910C8" w:rsidRPr="00167C5C" w:rsidRDefault="003910C8" w:rsidP="00A171F2">
            <w:pPr>
              <w:pStyle w:val="NoSpacing"/>
              <w:rPr>
                <w:sz w:val="28"/>
                <w:szCs w:val="28"/>
              </w:rPr>
            </w:pPr>
          </w:p>
        </w:tc>
      </w:tr>
      <w:tr w:rsidR="003910C8" w:rsidRPr="00167C5C" w14:paraId="0BC1F6B0" w14:textId="77777777" w:rsidTr="00985E5F">
        <w:trPr>
          <w:trHeight w:val="272"/>
        </w:trPr>
        <w:tc>
          <w:tcPr>
            <w:tcW w:w="11016" w:type="dxa"/>
            <w:gridSpan w:val="5"/>
          </w:tcPr>
          <w:p w14:paraId="5AC9D374" w14:textId="77777777" w:rsidR="003910C8" w:rsidRPr="00167C5C" w:rsidRDefault="003910C8" w:rsidP="00A171F2">
            <w:pPr>
              <w:pStyle w:val="NoSpacing"/>
              <w:rPr>
                <w:sz w:val="28"/>
                <w:szCs w:val="28"/>
              </w:rPr>
            </w:pPr>
          </w:p>
        </w:tc>
      </w:tr>
      <w:tr w:rsidR="003910C8" w:rsidRPr="00167C5C" w14:paraId="403EDC31" w14:textId="77777777" w:rsidTr="00985E5F">
        <w:trPr>
          <w:trHeight w:val="286"/>
        </w:trPr>
        <w:tc>
          <w:tcPr>
            <w:tcW w:w="11016" w:type="dxa"/>
            <w:gridSpan w:val="5"/>
          </w:tcPr>
          <w:p w14:paraId="2B2186D8" w14:textId="77777777" w:rsidR="003910C8" w:rsidRPr="00167C5C" w:rsidRDefault="003910C8" w:rsidP="00A171F2">
            <w:pPr>
              <w:pStyle w:val="NoSpacing"/>
              <w:rPr>
                <w:sz w:val="28"/>
                <w:szCs w:val="28"/>
              </w:rPr>
            </w:pPr>
          </w:p>
        </w:tc>
      </w:tr>
      <w:tr w:rsidR="003910C8" w:rsidRPr="00167C5C" w14:paraId="700EDCA9" w14:textId="77777777" w:rsidTr="00985E5F">
        <w:trPr>
          <w:trHeight w:val="272"/>
        </w:trPr>
        <w:tc>
          <w:tcPr>
            <w:tcW w:w="11016" w:type="dxa"/>
            <w:gridSpan w:val="5"/>
          </w:tcPr>
          <w:p w14:paraId="469227D4" w14:textId="77777777" w:rsidR="003910C8" w:rsidRPr="00167C5C" w:rsidRDefault="003910C8" w:rsidP="00A171F2">
            <w:pPr>
              <w:pStyle w:val="NoSpacing"/>
              <w:rPr>
                <w:sz w:val="28"/>
                <w:szCs w:val="28"/>
              </w:rPr>
            </w:pPr>
          </w:p>
        </w:tc>
      </w:tr>
      <w:tr w:rsidR="003910C8" w:rsidRPr="00167C5C" w14:paraId="3CE68B74" w14:textId="77777777" w:rsidTr="00985E5F">
        <w:trPr>
          <w:trHeight w:val="272"/>
        </w:trPr>
        <w:tc>
          <w:tcPr>
            <w:tcW w:w="11016" w:type="dxa"/>
            <w:gridSpan w:val="5"/>
          </w:tcPr>
          <w:p w14:paraId="053427C6" w14:textId="77777777" w:rsidR="003910C8" w:rsidRPr="00167C5C" w:rsidRDefault="003910C8" w:rsidP="00A171F2">
            <w:pPr>
              <w:pStyle w:val="NoSpacing"/>
              <w:rPr>
                <w:sz w:val="28"/>
                <w:szCs w:val="28"/>
              </w:rPr>
            </w:pPr>
          </w:p>
        </w:tc>
      </w:tr>
      <w:tr w:rsidR="003910C8" w:rsidRPr="00167C5C" w14:paraId="2E77CB00" w14:textId="77777777" w:rsidTr="00985E5F">
        <w:trPr>
          <w:trHeight w:val="272"/>
        </w:trPr>
        <w:tc>
          <w:tcPr>
            <w:tcW w:w="11016" w:type="dxa"/>
            <w:gridSpan w:val="5"/>
          </w:tcPr>
          <w:p w14:paraId="7380C7A4" w14:textId="77777777" w:rsidR="003910C8" w:rsidRPr="00167C5C" w:rsidRDefault="003910C8" w:rsidP="00A171F2">
            <w:pPr>
              <w:pStyle w:val="NoSpacing"/>
              <w:rPr>
                <w:sz w:val="28"/>
                <w:szCs w:val="28"/>
              </w:rPr>
            </w:pPr>
          </w:p>
        </w:tc>
      </w:tr>
      <w:tr w:rsidR="003910C8" w:rsidRPr="00167C5C" w14:paraId="3809CCA4" w14:textId="77777777" w:rsidTr="00985E5F">
        <w:trPr>
          <w:trHeight w:val="272"/>
        </w:trPr>
        <w:tc>
          <w:tcPr>
            <w:tcW w:w="11016" w:type="dxa"/>
            <w:gridSpan w:val="5"/>
          </w:tcPr>
          <w:p w14:paraId="44B3928C" w14:textId="77777777" w:rsidR="003910C8" w:rsidRPr="00167C5C" w:rsidRDefault="003910C8" w:rsidP="00A171F2">
            <w:pPr>
              <w:pStyle w:val="NoSpacing"/>
              <w:rPr>
                <w:sz w:val="28"/>
                <w:szCs w:val="28"/>
              </w:rPr>
            </w:pPr>
          </w:p>
        </w:tc>
      </w:tr>
      <w:tr w:rsidR="003910C8" w:rsidRPr="00167C5C" w14:paraId="7541DEC4" w14:textId="77777777" w:rsidTr="00985E5F">
        <w:trPr>
          <w:trHeight w:val="286"/>
        </w:trPr>
        <w:tc>
          <w:tcPr>
            <w:tcW w:w="11016" w:type="dxa"/>
            <w:gridSpan w:val="5"/>
          </w:tcPr>
          <w:p w14:paraId="6AFC89DD" w14:textId="77777777" w:rsidR="003910C8" w:rsidRPr="00167C5C" w:rsidRDefault="003910C8" w:rsidP="00A171F2">
            <w:pPr>
              <w:pStyle w:val="NoSpacing"/>
              <w:rPr>
                <w:sz w:val="28"/>
                <w:szCs w:val="28"/>
              </w:rPr>
            </w:pPr>
          </w:p>
        </w:tc>
      </w:tr>
      <w:tr w:rsidR="003910C8" w:rsidRPr="00167C5C" w14:paraId="137263FC" w14:textId="77777777" w:rsidTr="00985E5F">
        <w:trPr>
          <w:trHeight w:val="272"/>
        </w:trPr>
        <w:tc>
          <w:tcPr>
            <w:tcW w:w="11016" w:type="dxa"/>
            <w:gridSpan w:val="5"/>
          </w:tcPr>
          <w:p w14:paraId="7B0BEC3A" w14:textId="77777777" w:rsidR="003910C8" w:rsidRPr="00167C5C" w:rsidRDefault="003910C8" w:rsidP="00A171F2">
            <w:pPr>
              <w:pStyle w:val="NoSpacing"/>
              <w:rPr>
                <w:sz w:val="28"/>
                <w:szCs w:val="28"/>
              </w:rPr>
            </w:pPr>
          </w:p>
        </w:tc>
      </w:tr>
      <w:tr w:rsidR="003910C8" w:rsidRPr="00167C5C" w14:paraId="107A9C44" w14:textId="77777777" w:rsidTr="00985E5F">
        <w:trPr>
          <w:trHeight w:val="272"/>
        </w:trPr>
        <w:tc>
          <w:tcPr>
            <w:tcW w:w="11016" w:type="dxa"/>
            <w:gridSpan w:val="5"/>
          </w:tcPr>
          <w:p w14:paraId="26727837" w14:textId="77777777" w:rsidR="003910C8" w:rsidRPr="00167C5C" w:rsidRDefault="003910C8" w:rsidP="00A171F2">
            <w:pPr>
              <w:pStyle w:val="NoSpacing"/>
              <w:rPr>
                <w:sz w:val="28"/>
                <w:szCs w:val="28"/>
              </w:rPr>
            </w:pPr>
          </w:p>
        </w:tc>
      </w:tr>
      <w:tr w:rsidR="003910C8" w:rsidRPr="00167C5C" w14:paraId="33DAAD4B" w14:textId="77777777" w:rsidTr="00985E5F">
        <w:trPr>
          <w:trHeight w:val="286"/>
        </w:trPr>
        <w:tc>
          <w:tcPr>
            <w:tcW w:w="11016" w:type="dxa"/>
            <w:gridSpan w:val="5"/>
          </w:tcPr>
          <w:p w14:paraId="4AC99EB7" w14:textId="77777777" w:rsidR="003910C8" w:rsidRPr="00167C5C" w:rsidRDefault="003910C8" w:rsidP="00A171F2">
            <w:pPr>
              <w:pStyle w:val="NoSpacing"/>
              <w:rPr>
                <w:sz w:val="28"/>
                <w:szCs w:val="28"/>
              </w:rPr>
            </w:pPr>
          </w:p>
        </w:tc>
      </w:tr>
      <w:tr w:rsidR="0060785D" w:rsidRPr="00167C5C" w14:paraId="427FC3D6" w14:textId="77777777" w:rsidTr="00985E5F">
        <w:trPr>
          <w:trHeight w:val="286"/>
        </w:trPr>
        <w:tc>
          <w:tcPr>
            <w:tcW w:w="11016" w:type="dxa"/>
            <w:gridSpan w:val="5"/>
          </w:tcPr>
          <w:p w14:paraId="6736F5C7" w14:textId="77777777" w:rsidR="0060785D" w:rsidRPr="00167C5C" w:rsidRDefault="0060785D" w:rsidP="00A171F2">
            <w:pPr>
              <w:pStyle w:val="NoSpacing"/>
              <w:rPr>
                <w:sz w:val="28"/>
                <w:szCs w:val="28"/>
              </w:rPr>
            </w:pPr>
          </w:p>
        </w:tc>
      </w:tr>
      <w:tr w:rsidR="0060785D" w:rsidRPr="00167C5C" w14:paraId="2A9AEB71" w14:textId="77777777" w:rsidTr="00985E5F">
        <w:trPr>
          <w:trHeight w:val="286"/>
        </w:trPr>
        <w:tc>
          <w:tcPr>
            <w:tcW w:w="11016" w:type="dxa"/>
            <w:gridSpan w:val="5"/>
          </w:tcPr>
          <w:p w14:paraId="3A88BBD7" w14:textId="77777777" w:rsidR="0060785D" w:rsidRPr="00167C5C" w:rsidRDefault="0060785D" w:rsidP="00A171F2">
            <w:pPr>
              <w:pStyle w:val="NoSpacing"/>
              <w:rPr>
                <w:sz w:val="28"/>
                <w:szCs w:val="28"/>
              </w:rPr>
            </w:pPr>
          </w:p>
        </w:tc>
      </w:tr>
      <w:tr w:rsidR="002452C3" w:rsidRPr="0060785D" w14:paraId="25C99156" w14:textId="77777777" w:rsidTr="0060785D">
        <w:trPr>
          <w:gridAfter w:val="1"/>
          <w:wAfter w:w="18" w:type="dxa"/>
        </w:trPr>
        <w:tc>
          <w:tcPr>
            <w:tcW w:w="10998" w:type="dxa"/>
            <w:gridSpan w:val="4"/>
          </w:tcPr>
          <w:p w14:paraId="33036F17" w14:textId="77777777" w:rsidR="002452C3" w:rsidRPr="0060785D" w:rsidRDefault="002452C3" w:rsidP="00B57943">
            <w:pPr>
              <w:rPr>
                <w:sz w:val="28"/>
                <w:szCs w:val="28"/>
              </w:rPr>
            </w:pPr>
          </w:p>
        </w:tc>
      </w:tr>
      <w:tr w:rsidR="002452C3" w:rsidRPr="0060785D" w14:paraId="6B15EF5B" w14:textId="77777777" w:rsidTr="0060785D">
        <w:trPr>
          <w:gridAfter w:val="1"/>
          <w:wAfter w:w="18" w:type="dxa"/>
        </w:trPr>
        <w:tc>
          <w:tcPr>
            <w:tcW w:w="10998" w:type="dxa"/>
            <w:gridSpan w:val="4"/>
          </w:tcPr>
          <w:p w14:paraId="40D94AC3" w14:textId="77777777" w:rsidR="002452C3" w:rsidRPr="0060785D" w:rsidRDefault="002452C3" w:rsidP="00A171F2">
            <w:pPr>
              <w:pStyle w:val="NoSpacing"/>
              <w:rPr>
                <w:sz w:val="28"/>
                <w:szCs w:val="28"/>
              </w:rPr>
            </w:pPr>
          </w:p>
        </w:tc>
      </w:tr>
      <w:tr w:rsidR="002452C3" w:rsidRPr="0060785D" w14:paraId="7E00C153" w14:textId="77777777" w:rsidTr="0060785D">
        <w:trPr>
          <w:gridAfter w:val="1"/>
          <w:wAfter w:w="18" w:type="dxa"/>
        </w:trPr>
        <w:tc>
          <w:tcPr>
            <w:tcW w:w="10998" w:type="dxa"/>
            <w:gridSpan w:val="4"/>
          </w:tcPr>
          <w:p w14:paraId="438C7211" w14:textId="77777777" w:rsidR="002452C3" w:rsidRPr="0060785D" w:rsidRDefault="002452C3" w:rsidP="00A171F2">
            <w:pPr>
              <w:pStyle w:val="NoSpacing"/>
              <w:rPr>
                <w:sz w:val="28"/>
                <w:szCs w:val="28"/>
              </w:rPr>
            </w:pPr>
          </w:p>
        </w:tc>
      </w:tr>
      <w:tr w:rsidR="002452C3" w:rsidRPr="0060785D" w14:paraId="371DC198" w14:textId="77777777" w:rsidTr="0060785D">
        <w:trPr>
          <w:gridAfter w:val="1"/>
          <w:wAfter w:w="18" w:type="dxa"/>
        </w:trPr>
        <w:tc>
          <w:tcPr>
            <w:tcW w:w="10998" w:type="dxa"/>
            <w:gridSpan w:val="4"/>
          </w:tcPr>
          <w:p w14:paraId="7E059478" w14:textId="77777777" w:rsidR="002452C3" w:rsidRPr="0060785D" w:rsidRDefault="002452C3" w:rsidP="00A171F2">
            <w:pPr>
              <w:pStyle w:val="NoSpacing"/>
              <w:rPr>
                <w:sz w:val="28"/>
                <w:szCs w:val="28"/>
              </w:rPr>
            </w:pPr>
          </w:p>
        </w:tc>
      </w:tr>
      <w:tr w:rsidR="002452C3" w:rsidRPr="0060785D" w14:paraId="7E9A8D4A" w14:textId="77777777" w:rsidTr="0060785D">
        <w:trPr>
          <w:gridAfter w:val="1"/>
          <w:wAfter w:w="18" w:type="dxa"/>
        </w:trPr>
        <w:tc>
          <w:tcPr>
            <w:tcW w:w="10998" w:type="dxa"/>
            <w:gridSpan w:val="4"/>
          </w:tcPr>
          <w:p w14:paraId="0B98C3C1" w14:textId="77777777" w:rsidR="002452C3" w:rsidRPr="0060785D" w:rsidRDefault="002452C3" w:rsidP="00A171F2">
            <w:pPr>
              <w:pStyle w:val="NoSpacing"/>
              <w:rPr>
                <w:sz w:val="28"/>
                <w:szCs w:val="28"/>
              </w:rPr>
            </w:pPr>
          </w:p>
        </w:tc>
      </w:tr>
      <w:tr w:rsidR="002452C3" w:rsidRPr="0060785D" w14:paraId="39A97961" w14:textId="77777777" w:rsidTr="0060785D">
        <w:trPr>
          <w:gridAfter w:val="1"/>
          <w:wAfter w:w="18" w:type="dxa"/>
        </w:trPr>
        <w:tc>
          <w:tcPr>
            <w:tcW w:w="10998" w:type="dxa"/>
            <w:gridSpan w:val="4"/>
          </w:tcPr>
          <w:p w14:paraId="0A2B4958" w14:textId="77777777" w:rsidR="002452C3" w:rsidRPr="0060785D" w:rsidRDefault="002452C3" w:rsidP="00A171F2">
            <w:pPr>
              <w:pStyle w:val="NoSpacing"/>
              <w:rPr>
                <w:sz w:val="28"/>
                <w:szCs w:val="28"/>
              </w:rPr>
            </w:pPr>
          </w:p>
        </w:tc>
      </w:tr>
      <w:tr w:rsidR="00B63181" w:rsidRPr="0060785D" w14:paraId="61C37AB2" w14:textId="77777777" w:rsidTr="0060785D">
        <w:trPr>
          <w:gridAfter w:val="1"/>
          <w:wAfter w:w="18" w:type="dxa"/>
        </w:trPr>
        <w:tc>
          <w:tcPr>
            <w:tcW w:w="10998" w:type="dxa"/>
            <w:gridSpan w:val="4"/>
          </w:tcPr>
          <w:p w14:paraId="791CD27A" w14:textId="77777777" w:rsidR="00B63181" w:rsidRPr="0060785D" w:rsidRDefault="00B63181" w:rsidP="00A171F2">
            <w:pPr>
              <w:pStyle w:val="NoSpacing"/>
              <w:rPr>
                <w:sz w:val="28"/>
                <w:szCs w:val="28"/>
              </w:rPr>
            </w:pPr>
          </w:p>
        </w:tc>
      </w:tr>
      <w:tr w:rsidR="00B63181" w:rsidRPr="0060785D" w14:paraId="7014DCB9" w14:textId="77777777" w:rsidTr="0060785D">
        <w:trPr>
          <w:gridAfter w:val="1"/>
          <w:wAfter w:w="18" w:type="dxa"/>
        </w:trPr>
        <w:tc>
          <w:tcPr>
            <w:tcW w:w="10998" w:type="dxa"/>
            <w:gridSpan w:val="4"/>
          </w:tcPr>
          <w:p w14:paraId="2346D98E" w14:textId="77777777" w:rsidR="00B63181" w:rsidRPr="0060785D" w:rsidRDefault="00B63181" w:rsidP="00A171F2">
            <w:pPr>
              <w:pStyle w:val="NoSpacing"/>
              <w:rPr>
                <w:sz w:val="28"/>
                <w:szCs w:val="28"/>
              </w:rPr>
            </w:pPr>
          </w:p>
        </w:tc>
      </w:tr>
    </w:tbl>
    <w:p w14:paraId="6B6491A0" w14:textId="4402E2A4" w:rsidR="003910C8" w:rsidRPr="00402184" w:rsidRDefault="003910C8" w:rsidP="00BE0376">
      <w:pPr>
        <w:pStyle w:val="NoSpacing"/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998"/>
      </w:tblGrid>
      <w:tr w:rsidR="007A72CB" w:rsidRPr="003E7E77" w14:paraId="33B59E20" w14:textId="77777777" w:rsidTr="00B63181">
        <w:tc>
          <w:tcPr>
            <w:tcW w:w="10998" w:type="dxa"/>
          </w:tcPr>
          <w:p w14:paraId="0C33A109" w14:textId="72BE39C5" w:rsidR="007A72CB" w:rsidRPr="003E7E77" w:rsidRDefault="007A72CB" w:rsidP="00B63181">
            <w:pPr>
              <w:pStyle w:val="NoSpacing"/>
              <w:rPr>
                <w:b/>
              </w:rPr>
            </w:pPr>
            <w:r w:rsidRPr="003E7E77">
              <w:rPr>
                <w:b/>
              </w:rPr>
              <w:t xml:space="preserve">SECTION 6   </w:t>
            </w:r>
            <w:r w:rsidR="007F2BFF">
              <w:t>___</w:t>
            </w:r>
            <w:r w:rsidRPr="003E7E77">
              <w:rPr>
                <w:b/>
              </w:rPr>
              <w:t>BURSARY BENEFITS</w:t>
            </w:r>
            <w:r w:rsidR="003E7E77" w:rsidRPr="003E7E77">
              <w:rPr>
                <w:b/>
              </w:rPr>
              <w:t xml:space="preserve">.             </w:t>
            </w:r>
          </w:p>
        </w:tc>
      </w:tr>
      <w:tr w:rsidR="007A72CB" w14:paraId="2161391A" w14:textId="77777777" w:rsidTr="00B63181">
        <w:tc>
          <w:tcPr>
            <w:tcW w:w="10998" w:type="dxa"/>
          </w:tcPr>
          <w:p w14:paraId="598012E1" w14:textId="1D142D6B" w:rsidR="007A72CB" w:rsidRDefault="007A72CB" w:rsidP="007A72CB">
            <w:pPr>
              <w:pStyle w:val="NoSpacing"/>
            </w:pPr>
            <w:r>
              <w:t xml:space="preserve">Please explain how </w:t>
            </w:r>
            <w:r w:rsidR="00B57943">
              <w:t>this Bursary</w:t>
            </w:r>
            <w:r>
              <w:t xml:space="preserve"> would benefit you in your Third Level pursuits:</w:t>
            </w:r>
          </w:p>
        </w:tc>
      </w:tr>
      <w:tr w:rsidR="007A72CB" w:rsidRPr="00B63181" w14:paraId="6C3A70FF" w14:textId="77777777" w:rsidTr="00B63181">
        <w:tc>
          <w:tcPr>
            <w:tcW w:w="10998" w:type="dxa"/>
          </w:tcPr>
          <w:p w14:paraId="29D85B7C" w14:textId="77777777" w:rsidR="007A72CB" w:rsidRPr="00B63181" w:rsidRDefault="007A72CB" w:rsidP="00A171F2">
            <w:pPr>
              <w:pStyle w:val="NoSpacing"/>
              <w:rPr>
                <w:sz w:val="28"/>
                <w:szCs w:val="28"/>
              </w:rPr>
            </w:pPr>
          </w:p>
        </w:tc>
      </w:tr>
      <w:tr w:rsidR="007A72CB" w:rsidRPr="00B63181" w14:paraId="42BFD60F" w14:textId="77777777" w:rsidTr="00B63181">
        <w:tc>
          <w:tcPr>
            <w:tcW w:w="10998" w:type="dxa"/>
          </w:tcPr>
          <w:p w14:paraId="190DD562" w14:textId="77777777" w:rsidR="007A72CB" w:rsidRPr="00B63181" w:rsidRDefault="007A72CB" w:rsidP="00A171F2">
            <w:pPr>
              <w:pStyle w:val="NoSpacing"/>
              <w:rPr>
                <w:sz w:val="28"/>
                <w:szCs w:val="28"/>
              </w:rPr>
            </w:pPr>
          </w:p>
        </w:tc>
      </w:tr>
      <w:tr w:rsidR="007A72CB" w:rsidRPr="00B63181" w14:paraId="63178A56" w14:textId="77777777" w:rsidTr="00B63181">
        <w:tc>
          <w:tcPr>
            <w:tcW w:w="10998" w:type="dxa"/>
          </w:tcPr>
          <w:p w14:paraId="5483E5E6" w14:textId="77777777" w:rsidR="007A72CB" w:rsidRPr="00B63181" w:rsidRDefault="007A72CB" w:rsidP="00A171F2">
            <w:pPr>
              <w:pStyle w:val="NoSpacing"/>
              <w:rPr>
                <w:sz w:val="28"/>
                <w:szCs w:val="28"/>
              </w:rPr>
            </w:pPr>
          </w:p>
        </w:tc>
      </w:tr>
      <w:tr w:rsidR="007A72CB" w:rsidRPr="00B63181" w14:paraId="6A115795" w14:textId="77777777" w:rsidTr="00B63181">
        <w:tc>
          <w:tcPr>
            <w:tcW w:w="10998" w:type="dxa"/>
          </w:tcPr>
          <w:p w14:paraId="1922E0A8" w14:textId="77777777" w:rsidR="007A72CB" w:rsidRPr="00B63181" w:rsidRDefault="007A72CB" w:rsidP="00A171F2">
            <w:pPr>
              <w:pStyle w:val="NoSpacing"/>
              <w:rPr>
                <w:sz w:val="28"/>
                <w:szCs w:val="28"/>
              </w:rPr>
            </w:pPr>
          </w:p>
        </w:tc>
      </w:tr>
      <w:tr w:rsidR="007A72CB" w:rsidRPr="00B63181" w14:paraId="31B59345" w14:textId="77777777" w:rsidTr="00B63181">
        <w:tc>
          <w:tcPr>
            <w:tcW w:w="10998" w:type="dxa"/>
          </w:tcPr>
          <w:p w14:paraId="3659E511" w14:textId="77777777" w:rsidR="007A72CB" w:rsidRPr="00B63181" w:rsidRDefault="007A72CB" w:rsidP="00A171F2">
            <w:pPr>
              <w:pStyle w:val="NoSpacing"/>
              <w:rPr>
                <w:sz w:val="28"/>
                <w:szCs w:val="28"/>
              </w:rPr>
            </w:pPr>
          </w:p>
        </w:tc>
      </w:tr>
      <w:tr w:rsidR="007A72CB" w:rsidRPr="00B63181" w14:paraId="2421647C" w14:textId="77777777" w:rsidTr="00B63181">
        <w:tc>
          <w:tcPr>
            <w:tcW w:w="10998" w:type="dxa"/>
          </w:tcPr>
          <w:p w14:paraId="1DDF8C98" w14:textId="77777777" w:rsidR="007A72CB" w:rsidRPr="00B63181" w:rsidRDefault="007A72CB" w:rsidP="00A171F2">
            <w:pPr>
              <w:pStyle w:val="NoSpacing"/>
              <w:rPr>
                <w:sz w:val="28"/>
                <w:szCs w:val="28"/>
              </w:rPr>
            </w:pPr>
          </w:p>
        </w:tc>
      </w:tr>
      <w:tr w:rsidR="00B63181" w:rsidRPr="00B63181" w14:paraId="3C6D2484" w14:textId="77777777" w:rsidTr="00B63181">
        <w:tc>
          <w:tcPr>
            <w:tcW w:w="10998" w:type="dxa"/>
          </w:tcPr>
          <w:p w14:paraId="3018A48B" w14:textId="77777777" w:rsidR="00B63181" w:rsidRPr="00B63181" w:rsidRDefault="00B63181" w:rsidP="00A171F2">
            <w:pPr>
              <w:pStyle w:val="NoSpacing"/>
              <w:rPr>
                <w:sz w:val="28"/>
                <w:szCs w:val="28"/>
              </w:rPr>
            </w:pPr>
          </w:p>
        </w:tc>
      </w:tr>
      <w:tr w:rsidR="00B63181" w:rsidRPr="00B63181" w14:paraId="2C487FEA" w14:textId="77777777" w:rsidTr="00B63181">
        <w:tc>
          <w:tcPr>
            <w:tcW w:w="10998" w:type="dxa"/>
          </w:tcPr>
          <w:p w14:paraId="421EA263" w14:textId="7C184608" w:rsidR="00B63181" w:rsidRPr="00B63181" w:rsidRDefault="00B22748" w:rsidP="00B22748">
            <w:pPr>
              <w:pStyle w:val="NoSpacing"/>
              <w:tabs>
                <w:tab w:val="left" w:pos="69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</w:p>
        </w:tc>
      </w:tr>
      <w:tr w:rsidR="00B63181" w:rsidRPr="00B63181" w14:paraId="22E93C0D" w14:textId="77777777" w:rsidTr="00B63181">
        <w:tc>
          <w:tcPr>
            <w:tcW w:w="10998" w:type="dxa"/>
          </w:tcPr>
          <w:p w14:paraId="74600693" w14:textId="77777777" w:rsidR="00B63181" w:rsidRPr="00B63181" w:rsidRDefault="00B63181" w:rsidP="00A171F2">
            <w:pPr>
              <w:pStyle w:val="NoSpacing"/>
              <w:rPr>
                <w:sz w:val="28"/>
                <w:szCs w:val="28"/>
              </w:rPr>
            </w:pPr>
          </w:p>
        </w:tc>
      </w:tr>
      <w:tr w:rsidR="00B63181" w:rsidRPr="00B63181" w14:paraId="7CD2850A" w14:textId="77777777" w:rsidTr="00B63181">
        <w:tc>
          <w:tcPr>
            <w:tcW w:w="10998" w:type="dxa"/>
          </w:tcPr>
          <w:p w14:paraId="68B181EE" w14:textId="77777777" w:rsidR="00B63181" w:rsidRPr="00B63181" w:rsidRDefault="00B63181" w:rsidP="00A171F2">
            <w:pPr>
              <w:pStyle w:val="NoSpacing"/>
              <w:rPr>
                <w:sz w:val="28"/>
                <w:szCs w:val="28"/>
              </w:rPr>
            </w:pPr>
          </w:p>
        </w:tc>
      </w:tr>
      <w:tr w:rsidR="00B63181" w:rsidRPr="00B63181" w14:paraId="3B7F1941" w14:textId="77777777" w:rsidTr="00B63181">
        <w:tc>
          <w:tcPr>
            <w:tcW w:w="10998" w:type="dxa"/>
          </w:tcPr>
          <w:p w14:paraId="3346BAF5" w14:textId="77777777" w:rsidR="00B63181" w:rsidRPr="00B63181" w:rsidRDefault="00B63181" w:rsidP="00A171F2">
            <w:pPr>
              <w:pStyle w:val="NoSpacing"/>
              <w:rPr>
                <w:sz w:val="28"/>
                <w:szCs w:val="28"/>
              </w:rPr>
            </w:pPr>
          </w:p>
        </w:tc>
      </w:tr>
    </w:tbl>
    <w:p w14:paraId="03445B5F" w14:textId="061BDDDD" w:rsidR="00B63181" w:rsidRPr="00402184" w:rsidRDefault="00B63181" w:rsidP="00B63181">
      <w:pPr>
        <w:pStyle w:val="NoSpacing"/>
        <w:rPr>
          <w:sz w:val="16"/>
          <w:szCs w:val="16"/>
        </w:rPr>
      </w:pPr>
    </w:p>
    <w:p w14:paraId="7071FC83" w14:textId="1431FE2F" w:rsidR="007A72CB" w:rsidRPr="00A11B47" w:rsidRDefault="00212232" w:rsidP="0047163F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b/>
          <w:i/>
        </w:rPr>
      </w:pPr>
      <w:r w:rsidRPr="000B11EB">
        <w:rPr>
          <w:b/>
          <w:i/>
        </w:rPr>
        <w:t xml:space="preserve">Data </w:t>
      </w:r>
      <w:r w:rsidR="000B11EB">
        <w:rPr>
          <w:b/>
          <w:i/>
        </w:rPr>
        <w:t>Protection:  N</w:t>
      </w:r>
      <w:r w:rsidR="00B136DC" w:rsidRPr="000B11EB">
        <w:rPr>
          <w:b/>
          <w:i/>
        </w:rPr>
        <w:t xml:space="preserve">ote that </w:t>
      </w:r>
      <w:r w:rsidRPr="000B11EB">
        <w:rPr>
          <w:b/>
          <w:i/>
        </w:rPr>
        <w:t xml:space="preserve">information </w:t>
      </w:r>
      <w:r w:rsidR="000B11EB">
        <w:rPr>
          <w:b/>
          <w:i/>
        </w:rPr>
        <w:t xml:space="preserve">you </w:t>
      </w:r>
      <w:r w:rsidRPr="000B11EB">
        <w:rPr>
          <w:b/>
          <w:i/>
        </w:rPr>
        <w:t xml:space="preserve">supplied in this Application Form will be </w:t>
      </w:r>
      <w:r w:rsidR="0047163F" w:rsidRPr="000B11EB">
        <w:rPr>
          <w:b/>
          <w:i/>
        </w:rPr>
        <w:t>held and processed by</w:t>
      </w:r>
      <w:r w:rsidR="003B7F41">
        <w:rPr>
          <w:b/>
          <w:i/>
        </w:rPr>
        <w:t xml:space="preserve"> LMETB</w:t>
      </w:r>
      <w:r w:rsidR="00402162" w:rsidRPr="000B11EB">
        <w:rPr>
          <w:b/>
          <w:i/>
        </w:rPr>
        <w:t xml:space="preserve">. </w:t>
      </w:r>
      <w:r w:rsidR="00014165" w:rsidRPr="000B11EB">
        <w:rPr>
          <w:b/>
          <w:i/>
        </w:rPr>
        <w:t xml:space="preserve"> </w:t>
      </w:r>
      <w:r w:rsidR="00402162" w:rsidRPr="000B11EB">
        <w:rPr>
          <w:b/>
          <w:i/>
        </w:rPr>
        <w:t xml:space="preserve">Necessary, controlled access is granted to </w:t>
      </w:r>
      <w:r w:rsidR="0047163F" w:rsidRPr="003B7F41">
        <w:rPr>
          <w:b/>
          <w:i/>
        </w:rPr>
        <w:t xml:space="preserve">The </w:t>
      </w:r>
      <w:r w:rsidR="003B7F41" w:rsidRPr="003B7F41">
        <w:rPr>
          <w:b/>
          <w:i/>
        </w:rPr>
        <w:t>Sharon Maher Creative</w:t>
      </w:r>
      <w:r w:rsidR="0047163F" w:rsidRPr="003B7F41">
        <w:rPr>
          <w:b/>
          <w:i/>
        </w:rPr>
        <w:t xml:space="preserve"> </w:t>
      </w:r>
      <w:r w:rsidR="0047163F" w:rsidRPr="008B1801">
        <w:rPr>
          <w:b/>
          <w:i/>
        </w:rPr>
        <w:t xml:space="preserve">Bursary Trustees and their </w:t>
      </w:r>
      <w:r w:rsidR="0047163F" w:rsidRPr="000B11EB">
        <w:rPr>
          <w:b/>
          <w:i/>
        </w:rPr>
        <w:t xml:space="preserve">Associates in accordance with current Data Protection </w:t>
      </w:r>
      <w:r w:rsidR="0047163F" w:rsidRPr="00A11B47">
        <w:rPr>
          <w:b/>
          <w:i/>
        </w:rPr>
        <w:t>legislation.</w:t>
      </w:r>
      <w:r w:rsidR="00402162" w:rsidRPr="00A11B47">
        <w:rPr>
          <w:b/>
          <w:i/>
        </w:rPr>
        <w:t xml:space="preserve"> (See </w:t>
      </w:r>
      <w:r w:rsidR="00564A41" w:rsidRPr="00A11B47">
        <w:rPr>
          <w:b/>
          <w:i/>
        </w:rPr>
        <w:t xml:space="preserve">also </w:t>
      </w:r>
      <w:r w:rsidR="00402162" w:rsidRPr="00A11B47">
        <w:rPr>
          <w:b/>
          <w:i/>
        </w:rPr>
        <w:t>‘</w:t>
      </w:r>
      <w:r w:rsidR="00A11B47" w:rsidRPr="00A11B47">
        <w:t>Sharon Maher Creative Bursary</w:t>
      </w:r>
      <w:r w:rsidR="00402162" w:rsidRPr="00A11B47">
        <w:rPr>
          <w:b/>
          <w:i/>
        </w:rPr>
        <w:t xml:space="preserve"> Terms &amp; Conditions’ for details)</w:t>
      </w:r>
    </w:p>
    <w:p w14:paraId="5FF125DA" w14:textId="6AEF6E43" w:rsidR="005C5892" w:rsidRPr="00402184" w:rsidRDefault="005C5892" w:rsidP="00BE0376">
      <w:pPr>
        <w:pStyle w:val="NoSpacing"/>
        <w:rPr>
          <w:sz w:val="16"/>
          <w:szCs w:val="16"/>
        </w:rPr>
      </w:pPr>
    </w:p>
    <w:p w14:paraId="4145FB21" w14:textId="0D9395E6" w:rsidR="005C5892" w:rsidRDefault="00965FC6" w:rsidP="00BE0376">
      <w:pPr>
        <w:pStyle w:val="NoSpacing"/>
      </w:pPr>
      <w:r w:rsidRPr="00402184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4629D0A" wp14:editId="6ACEFB15">
                <wp:simplePos x="0" y="0"/>
                <wp:positionH relativeFrom="column">
                  <wp:posOffset>-161925</wp:posOffset>
                </wp:positionH>
                <wp:positionV relativeFrom="paragraph">
                  <wp:posOffset>76835</wp:posOffset>
                </wp:positionV>
                <wp:extent cx="7162800" cy="1952625"/>
                <wp:effectExtent l="0" t="0" r="19050" b="2857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62800" cy="1952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C948FF" w14:textId="77777777" w:rsidR="00965FC6" w:rsidRDefault="00734744" w:rsidP="0047163F">
                            <w:pPr>
                              <w:pStyle w:val="NoSpacing"/>
                              <w:rPr>
                                <w:lang w:val="en-GB"/>
                              </w:rPr>
                            </w:pPr>
                            <w:r w:rsidRPr="005B6EA9">
                              <w:rPr>
                                <w:b/>
                                <w:u w:val="single"/>
                                <w:lang w:val="en-GB"/>
                              </w:rPr>
                              <w:t>SECTION 7   DECLARATION</w:t>
                            </w:r>
                            <w:r w:rsidRPr="005B6EA9">
                              <w:rPr>
                                <w:b/>
                                <w:lang w:val="en-GB"/>
                              </w:rPr>
                              <w:t>.</w:t>
                            </w:r>
                            <w:r w:rsidRPr="005B6EA9">
                              <w:rPr>
                                <w:lang w:val="en-GB"/>
                              </w:rPr>
                              <w:t xml:space="preserve"> (Please tick boxes to accept)</w:t>
                            </w:r>
                          </w:p>
                          <w:p w14:paraId="2452E6E6" w14:textId="44B19011" w:rsidR="00734744" w:rsidRPr="005B6EA9" w:rsidRDefault="007837FA" w:rsidP="0047163F">
                            <w:pPr>
                              <w:pStyle w:val="NoSpacing"/>
                              <w:rPr>
                                <w:rFonts w:ascii="Wingdings 2" w:hAnsi="Wingdings 2"/>
                                <w:lang w:val="en-GB"/>
                              </w:rPr>
                            </w:pPr>
                            <w:r>
                              <w:rPr>
                                <w:rFonts w:ascii="Wingdings 2" w:hAnsi="Wingdings 2"/>
                                <w:lang w:val="en-GB"/>
                              </w:rPr>
                              <w:t></w:t>
                            </w:r>
                            <w:r w:rsidR="00965FC6">
                              <w:rPr>
                                <w:rFonts w:ascii="Wingdings 2" w:hAnsi="Wingdings 2"/>
                                <w:lang w:val="en-GB"/>
                              </w:rPr>
                              <w:t xml:space="preserve"> </w:t>
                            </w:r>
                            <w:r w:rsidR="0047163F" w:rsidRPr="005B6EA9">
                              <w:rPr>
                                <w:lang w:val="en-GB"/>
                              </w:rPr>
                              <w:t xml:space="preserve">I </w:t>
                            </w:r>
                            <w:r w:rsidR="003E5E0F" w:rsidRPr="005B6EA9">
                              <w:rPr>
                                <w:lang w:val="en-GB"/>
                              </w:rPr>
                              <w:t>certify</w:t>
                            </w:r>
                            <w:r w:rsidR="00965FC6">
                              <w:rPr>
                                <w:lang w:val="en-GB"/>
                              </w:rPr>
                              <w:t xml:space="preserve"> that</w:t>
                            </w:r>
                            <w:r w:rsidR="003E5E0F" w:rsidRPr="005B6EA9">
                              <w:rPr>
                                <w:lang w:val="en-GB"/>
                              </w:rPr>
                              <w:t xml:space="preserve"> I have read the ‘</w:t>
                            </w:r>
                            <w:r w:rsidR="003B7F41">
                              <w:rPr>
                                <w:lang w:val="en-GB"/>
                              </w:rPr>
                              <w:t xml:space="preserve">Sharon Maher Creative </w:t>
                            </w:r>
                            <w:r w:rsidR="003E5E0F" w:rsidRPr="005B6EA9">
                              <w:rPr>
                                <w:lang w:val="en-GB"/>
                              </w:rPr>
                              <w:t>Bursary</w:t>
                            </w:r>
                            <w:r w:rsidR="00672E20" w:rsidRPr="005B6EA9">
                              <w:rPr>
                                <w:lang w:val="en-GB"/>
                              </w:rPr>
                              <w:t xml:space="preserve"> </w:t>
                            </w:r>
                            <w:r w:rsidR="003E5E0F" w:rsidRPr="005B6EA9">
                              <w:rPr>
                                <w:lang w:val="en-GB"/>
                              </w:rPr>
                              <w:t xml:space="preserve">Provisions, </w:t>
                            </w:r>
                            <w:r w:rsidR="0047163F" w:rsidRPr="005B6EA9">
                              <w:rPr>
                                <w:lang w:val="en-GB"/>
                              </w:rPr>
                              <w:t xml:space="preserve">Terms &amp; Conditions </w:t>
                            </w:r>
                            <w:r w:rsidR="003E5E0F" w:rsidRPr="005B6EA9">
                              <w:rPr>
                                <w:lang w:val="en-GB"/>
                              </w:rPr>
                              <w:t>20</w:t>
                            </w:r>
                            <w:r w:rsidR="003B7F41">
                              <w:rPr>
                                <w:lang w:val="en-GB"/>
                              </w:rPr>
                              <w:t>2</w:t>
                            </w:r>
                            <w:r w:rsidR="002B0506">
                              <w:rPr>
                                <w:lang w:val="en-GB"/>
                              </w:rPr>
                              <w:t>5</w:t>
                            </w:r>
                            <w:r w:rsidR="003E5E0F" w:rsidRPr="005B6EA9">
                              <w:rPr>
                                <w:lang w:val="en-GB"/>
                              </w:rPr>
                              <w:t>’</w:t>
                            </w:r>
                            <w:r w:rsidR="0047163F" w:rsidRPr="005B6EA9">
                              <w:rPr>
                                <w:lang w:val="en-GB"/>
                              </w:rPr>
                              <w:t xml:space="preserve"> and that all my information above is true</w:t>
                            </w:r>
                            <w:r w:rsidR="005B6EA9">
                              <w:rPr>
                                <w:lang w:val="en-GB"/>
                              </w:rPr>
                              <w:t xml:space="preserve"> and correct</w:t>
                            </w:r>
                            <w:r w:rsidR="0047163F" w:rsidRPr="005B6EA9">
                              <w:rPr>
                                <w:lang w:val="en-GB"/>
                              </w:rPr>
                              <w:t>.</w:t>
                            </w:r>
                            <w:r w:rsidR="00965FC6">
                              <w:rPr>
                                <w:lang w:val="en-GB"/>
                              </w:rPr>
                              <w:t xml:space="preserve"> </w:t>
                            </w:r>
                            <w:r>
                              <w:rPr>
                                <w:rFonts w:ascii="Wingdings 2" w:hAnsi="Wingdings 2"/>
                                <w:lang w:val="en-GB"/>
                              </w:rPr>
                              <w:t></w:t>
                            </w:r>
                            <w:r w:rsidR="005B6EA9" w:rsidRPr="00D706AE">
                              <w:rPr>
                                <w:rFonts w:ascii="Wingdings 2" w:hAnsi="Wingdings 2"/>
                                <w:b/>
                                <w:sz w:val="28"/>
                                <w:szCs w:val="28"/>
                                <w:lang w:val="en-GB"/>
                              </w:rPr>
                              <w:t></w:t>
                            </w:r>
                          </w:p>
                          <w:p w14:paraId="1B70CBEA" w14:textId="31EC111E" w:rsidR="00734744" w:rsidRDefault="007837FA" w:rsidP="00D706AE">
                            <w:pPr>
                              <w:pStyle w:val="NoSpacing"/>
                              <w:rPr>
                                <w:rFonts w:ascii="Wingdings 2" w:hAnsi="Wingdings 2"/>
                                <w:b/>
                                <w:sz w:val="28"/>
                                <w:szCs w:val="28"/>
                                <w:lang w:val="en-GB"/>
                              </w:rPr>
                            </w:pPr>
                            <w:r>
                              <w:rPr>
                                <w:rFonts w:ascii="Wingdings 2" w:hAnsi="Wingdings 2"/>
                                <w:lang w:val="en-GB"/>
                              </w:rPr>
                              <w:t></w:t>
                            </w:r>
                            <w:r w:rsidR="00965FC6">
                              <w:rPr>
                                <w:lang w:val="en-GB"/>
                              </w:rPr>
                              <w:t xml:space="preserve"> </w:t>
                            </w:r>
                            <w:r w:rsidR="005B6EA9" w:rsidRPr="005B6EA9">
                              <w:rPr>
                                <w:lang w:val="en-GB"/>
                              </w:rPr>
                              <w:t xml:space="preserve">I </w:t>
                            </w:r>
                            <w:r w:rsidR="005B6EA9">
                              <w:rPr>
                                <w:lang w:val="en-GB"/>
                              </w:rPr>
                              <w:t>consent to the processing</w:t>
                            </w:r>
                            <w:r w:rsidR="00D706AE">
                              <w:rPr>
                                <w:lang w:val="en-GB"/>
                              </w:rPr>
                              <w:t xml:space="preserve"> of my data in this Application for the purposes of the </w:t>
                            </w:r>
                            <w:r w:rsidR="003B7F41">
                              <w:rPr>
                                <w:lang w:val="en-GB"/>
                              </w:rPr>
                              <w:t>SMCB</w:t>
                            </w:r>
                            <w:r w:rsidR="00D706AE">
                              <w:rPr>
                                <w:lang w:val="en-GB"/>
                              </w:rPr>
                              <w:t xml:space="preserve"> Scheme</w:t>
                            </w:r>
                            <w:r w:rsidR="00965FC6">
                              <w:rPr>
                                <w:lang w:val="en-GB"/>
                              </w:rPr>
                              <w:t xml:space="preserve"> </w:t>
                            </w:r>
                            <w:r>
                              <w:rPr>
                                <w:rFonts w:ascii="Wingdings 2" w:hAnsi="Wingdings 2"/>
                                <w:lang w:val="en-GB"/>
                              </w:rPr>
                              <w:t></w:t>
                            </w:r>
                            <w:r w:rsidR="00D706AE" w:rsidRPr="00D706AE">
                              <w:rPr>
                                <w:rFonts w:ascii="Wingdings 2" w:hAnsi="Wingdings 2"/>
                                <w:b/>
                                <w:sz w:val="28"/>
                                <w:szCs w:val="28"/>
                                <w:lang w:val="en-GB"/>
                              </w:rPr>
                              <w:t></w:t>
                            </w:r>
                          </w:p>
                          <w:p w14:paraId="3ED63797" w14:textId="2A1F2635" w:rsidR="00965FC6" w:rsidRPr="00965FC6" w:rsidRDefault="007837FA" w:rsidP="00965FC6">
                            <w:pPr>
                              <w:pStyle w:val="xmsonormal"/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="Wingdings 2" w:hAnsi="Wingdings 2"/>
                                <w:lang w:val="en-GB"/>
                              </w:rPr>
                              <w:t></w:t>
                            </w:r>
                            <w:r w:rsidR="00965FC6">
                              <w:rPr>
                                <w:lang w:val="en-GB"/>
                              </w:rPr>
                              <w:t xml:space="preserve"> </w:t>
                            </w:r>
                            <w:r w:rsidR="00073D56" w:rsidRPr="00965FC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n-GB"/>
                              </w:rPr>
                              <w:t xml:space="preserve">I </w:t>
                            </w:r>
                            <w:r w:rsidR="003B7F41" w:rsidRPr="00965FC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n-GB"/>
                              </w:rPr>
                              <w:t>consent to</w:t>
                            </w:r>
                            <w:r w:rsidR="00965FC6" w:rsidRPr="00965FC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n-GB"/>
                              </w:rPr>
                              <w:t xml:space="preserve"> </w:t>
                            </w:r>
                            <w:r w:rsidR="00965FC6" w:rsidRPr="00965FC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the use of my image </w:t>
                            </w:r>
                            <w:r w:rsidR="00965FC6" w:rsidRPr="00965FC6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  <w:u w:val="single"/>
                              </w:rPr>
                              <w:t>for publicity/promotional purposes related to this Bursary</w:t>
                            </w:r>
                            <w:r w:rsidR="00965FC6" w:rsidRPr="00965FC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(promotional purposes could include photos/videos in local papers, on LMETB social media sites, LMETB website, LMETB Annual Report, etc)</w:t>
                            </w:r>
                            <w:r w:rsidR="00B57943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.</w:t>
                            </w:r>
                            <w:r w:rsidR="00965FC6" w:rsidRPr="00965FC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All information in relation to how your personal data is managed by LMETB is found at: </w:t>
                            </w:r>
                            <w:hyperlink r:id="rId9" w:history="1">
                              <w:r w:rsidR="00965FC6" w:rsidRPr="00965FC6">
                                <w:rPr>
                                  <w:rStyle w:val="Hyperlink"/>
                                  <w:rFonts w:asciiTheme="minorHAnsi" w:hAnsiTheme="minorHAnsi" w:cstheme="minorHAnsi"/>
                                  <w:sz w:val="22"/>
                                  <w:szCs w:val="22"/>
                                </w:rPr>
                                <w:t>http://louthmeath.etb.ie/about-us/data-protection/</w:t>
                              </w:r>
                            </w:hyperlink>
                            <w:r w:rsidR="00965FC6">
                              <w:rPr>
                                <w:lang w:val="en-GB"/>
                              </w:rPr>
                              <w:t xml:space="preserve"> </w:t>
                            </w:r>
                            <w:r>
                              <w:rPr>
                                <w:rFonts w:ascii="Wingdings 2" w:hAnsi="Wingdings 2"/>
                                <w:lang w:val="en-GB"/>
                              </w:rPr>
                              <w:t></w:t>
                            </w:r>
                            <w:r w:rsidR="00D706AE" w:rsidRPr="00D706AE">
                              <w:rPr>
                                <w:rFonts w:ascii="Wingdings 2" w:hAnsi="Wingdings 2"/>
                                <w:b/>
                                <w:sz w:val="28"/>
                                <w:szCs w:val="28"/>
                                <w:lang w:val="en-GB"/>
                              </w:rPr>
                              <w:t></w:t>
                            </w:r>
                          </w:p>
                          <w:p w14:paraId="39CD8075" w14:textId="77777777" w:rsidR="00965FC6" w:rsidRPr="005C5892" w:rsidRDefault="00965FC6" w:rsidP="0047163F">
                            <w:pPr>
                              <w:pStyle w:val="NoSpacing"/>
                              <w:rPr>
                                <w:sz w:val="16"/>
                                <w:szCs w:val="16"/>
                                <w:lang w:val="en-GB"/>
                              </w:rPr>
                            </w:pPr>
                          </w:p>
                          <w:p w14:paraId="10A60BDB" w14:textId="77777777" w:rsidR="0072101C" w:rsidRPr="00D706AE" w:rsidRDefault="005C5892" w:rsidP="0047163F">
                            <w:pPr>
                              <w:pStyle w:val="NoSpacing"/>
                              <w:rPr>
                                <w:rFonts w:ascii="Wingdings 2" w:hAnsi="Wingdings 2"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5C5892">
                              <w:rPr>
                                <w:sz w:val="24"/>
                                <w:szCs w:val="24"/>
                                <w:u w:val="single"/>
                                <w:lang w:val="en-GB"/>
                              </w:rPr>
                              <w:t>Signed</w:t>
                            </w:r>
                            <w:r>
                              <w:rPr>
                                <w:sz w:val="24"/>
                                <w:szCs w:val="24"/>
                                <w:lang w:val="en-GB"/>
                              </w:rPr>
                              <w:t>:</w:t>
                            </w:r>
                            <w:r>
                              <w:rPr>
                                <w:sz w:val="24"/>
                                <w:szCs w:val="24"/>
                                <w:lang w:val="en-GB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  <w:lang w:val="en-GB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  <w:lang w:val="en-GB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  <w:lang w:val="en-GB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  <w:lang w:val="en-GB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  <w:lang w:val="en-GB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  <w:lang w:val="en-GB"/>
                              </w:rPr>
                              <w:tab/>
                            </w:r>
                            <w:r w:rsidR="00402184">
                              <w:rPr>
                                <w:sz w:val="24"/>
                                <w:szCs w:val="24"/>
                                <w:lang w:val="en-GB"/>
                              </w:rPr>
                              <w:t xml:space="preserve">                </w:t>
                            </w:r>
                            <w:r w:rsidRPr="005C5892">
                              <w:rPr>
                                <w:sz w:val="24"/>
                                <w:szCs w:val="24"/>
                                <w:u w:val="single"/>
                                <w:lang w:val="en-GB"/>
                              </w:rPr>
                              <w:t>Date</w:t>
                            </w:r>
                            <w:r>
                              <w:rPr>
                                <w:sz w:val="24"/>
                                <w:szCs w:val="24"/>
                                <w:lang w:val="en-GB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629D0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2.75pt;margin-top:6.05pt;width:564pt;height:153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">
                <v:textbox>
                  <w:txbxContent>
                    <w:p w14:paraId="1DC948FF" w14:textId="77777777" w:rsidR="00965FC6" w:rsidRDefault="00734744" w:rsidP="0047163F">
                      <w:pPr>
                        <w:pStyle w:val="NoSpacing"/>
                        <w:rPr>
                          <w:lang w:val="en-GB"/>
                        </w:rPr>
                      </w:pPr>
                      <w:r w:rsidRPr="005B6EA9">
                        <w:rPr>
                          <w:b/>
                          <w:u w:val="single"/>
                          <w:lang w:val="en-GB"/>
                        </w:rPr>
                        <w:t>SECTION 7   DECLARATION</w:t>
                      </w:r>
                      <w:r w:rsidRPr="005B6EA9">
                        <w:rPr>
                          <w:b/>
                          <w:lang w:val="en-GB"/>
                        </w:rPr>
                        <w:t>.</w:t>
                      </w:r>
                      <w:r w:rsidRPr="005B6EA9">
                        <w:rPr>
                          <w:lang w:val="en-GB"/>
                        </w:rPr>
                        <w:t xml:space="preserve"> (Please tick boxes to accept)</w:t>
                      </w:r>
                    </w:p>
                    <w:p w14:paraId="2452E6E6" w14:textId="44B19011" w:rsidR="00734744" w:rsidRPr="005B6EA9" w:rsidRDefault="007837FA" w:rsidP="0047163F">
                      <w:pPr>
                        <w:pStyle w:val="NoSpacing"/>
                        <w:rPr>
                          <w:rFonts w:ascii="Wingdings 2" w:hAnsi="Wingdings 2"/>
                          <w:lang w:val="en-GB"/>
                        </w:rPr>
                      </w:pPr>
                      <w:r>
                        <w:rPr>
                          <w:rFonts w:ascii="Wingdings 2" w:hAnsi="Wingdings 2"/>
                          <w:lang w:val="en-GB"/>
                        </w:rPr>
                        <w:t></w:t>
                      </w:r>
                      <w:r w:rsidR="00965FC6">
                        <w:rPr>
                          <w:rFonts w:ascii="Wingdings 2" w:hAnsi="Wingdings 2"/>
                          <w:lang w:val="en-GB"/>
                        </w:rPr>
                        <w:t xml:space="preserve"> </w:t>
                      </w:r>
                      <w:r w:rsidR="0047163F" w:rsidRPr="005B6EA9">
                        <w:rPr>
                          <w:lang w:val="en-GB"/>
                        </w:rPr>
                        <w:t xml:space="preserve">I </w:t>
                      </w:r>
                      <w:r w:rsidR="003E5E0F" w:rsidRPr="005B6EA9">
                        <w:rPr>
                          <w:lang w:val="en-GB"/>
                        </w:rPr>
                        <w:t>certify</w:t>
                      </w:r>
                      <w:r w:rsidR="00965FC6">
                        <w:rPr>
                          <w:lang w:val="en-GB"/>
                        </w:rPr>
                        <w:t xml:space="preserve"> that</w:t>
                      </w:r>
                      <w:r w:rsidR="003E5E0F" w:rsidRPr="005B6EA9">
                        <w:rPr>
                          <w:lang w:val="en-GB"/>
                        </w:rPr>
                        <w:t xml:space="preserve"> I have read the ‘</w:t>
                      </w:r>
                      <w:r w:rsidR="003B7F41">
                        <w:rPr>
                          <w:lang w:val="en-GB"/>
                        </w:rPr>
                        <w:t xml:space="preserve">Sharon Maher Creative </w:t>
                      </w:r>
                      <w:r w:rsidR="003E5E0F" w:rsidRPr="005B6EA9">
                        <w:rPr>
                          <w:lang w:val="en-GB"/>
                        </w:rPr>
                        <w:t>Bursary</w:t>
                      </w:r>
                      <w:r w:rsidR="00672E20" w:rsidRPr="005B6EA9">
                        <w:rPr>
                          <w:lang w:val="en-GB"/>
                        </w:rPr>
                        <w:t xml:space="preserve"> </w:t>
                      </w:r>
                      <w:r w:rsidR="003E5E0F" w:rsidRPr="005B6EA9">
                        <w:rPr>
                          <w:lang w:val="en-GB"/>
                        </w:rPr>
                        <w:t xml:space="preserve">Provisions, </w:t>
                      </w:r>
                      <w:r w:rsidR="0047163F" w:rsidRPr="005B6EA9">
                        <w:rPr>
                          <w:lang w:val="en-GB"/>
                        </w:rPr>
                        <w:t xml:space="preserve">Terms &amp; Conditions </w:t>
                      </w:r>
                      <w:r w:rsidR="003E5E0F" w:rsidRPr="005B6EA9">
                        <w:rPr>
                          <w:lang w:val="en-GB"/>
                        </w:rPr>
                        <w:t>20</w:t>
                      </w:r>
                      <w:r w:rsidR="003B7F41">
                        <w:rPr>
                          <w:lang w:val="en-GB"/>
                        </w:rPr>
                        <w:t>2</w:t>
                      </w:r>
                      <w:r w:rsidR="002B0506">
                        <w:rPr>
                          <w:lang w:val="en-GB"/>
                        </w:rPr>
                        <w:t>5</w:t>
                      </w:r>
                      <w:r w:rsidR="003E5E0F" w:rsidRPr="005B6EA9">
                        <w:rPr>
                          <w:lang w:val="en-GB"/>
                        </w:rPr>
                        <w:t>’</w:t>
                      </w:r>
                      <w:r w:rsidR="0047163F" w:rsidRPr="005B6EA9">
                        <w:rPr>
                          <w:lang w:val="en-GB"/>
                        </w:rPr>
                        <w:t xml:space="preserve"> and that all my information above is true</w:t>
                      </w:r>
                      <w:r w:rsidR="005B6EA9">
                        <w:rPr>
                          <w:lang w:val="en-GB"/>
                        </w:rPr>
                        <w:t xml:space="preserve"> and correct</w:t>
                      </w:r>
                      <w:r w:rsidR="0047163F" w:rsidRPr="005B6EA9">
                        <w:rPr>
                          <w:lang w:val="en-GB"/>
                        </w:rPr>
                        <w:t>.</w:t>
                      </w:r>
                      <w:r w:rsidR="00965FC6">
                        <w:rPr>
                          <w:lang w:val="en-GB"/>
                        </w:rPr>
                        <w:t xml:space="preserve"> </w:t>
                      </w:r>
                      <w:r>
                        <w:rPr>
                          <w:rFonts w:ascii="Wingdings 2" w:hAnsi="Wingdings 2"/>
                          <w:lang w:val="en-GB"/>
                        </w:rPr>
                        <w:t></w:t>
                      </w:r>
                      <w:r w:rsidR="005B6EA9" w:rsidRPr="00D706AE">
                        <w:rPr>
                          <w:rFonts w:ascii="Wingdings 2" w:hAnsi="Wingdings 2"/>
                          <w:b/>
                          <w:sz w:val="28"/>
                          <w:szCs w:val="28"/>
                          <w:lang w:val="en-GB"/>
                        </w:rPr>
                        <w:t></w:t>
                      </w:r>
                    </w:p>
                    <w:p w14:paraId="1B70CBEA" w14:textId="31EC111E" w:rsidR="00734744" w:rsidRDefault="007837FA" w:rsidP="00D706AE">
                      <w:pPr>
                        <w:pStyle w:val="NoSpacing"/>
                        <w:rPr>
                          <w:rFonts w:ascii="Wingdings 2" w:hAnsi="Wingdings 2"/>
                          <w:b/>
                          <w:sz w:val="28"/>
                          <w:szCs w:val="28"/>
                          <w:lang w:val="en-GB"/>
                        </w:rPr>
                      </w:pPr>
                      <w:r>
                        <w:rPr>
                          <w:rFonts w:ascii="Wingdings 2" w:hAnsi="Wingdings 2"/>
                          <w:lang w:val="en-GB"/>
                        </w:rPr>
                        <w:t></w:t>
                      </w:r>
                      <w:r w:rsidR="00965FC6">
                        <w:rPr>
                          <w:lang w:val="en-GB"/>
                        </w:rPr>
                        <w:t xml:space="preserve"> </w:t>
                      </w:r>
                      <w:r w:rsidR="005B6EA9" w:rsidRPr="005B6EA9">
                        <w:rPr>
                          <w:lang w:val="en-GB"/>
                        </w:rPr>
                        <w:t xml:space="preserve">I </w:t>
                      </w:r>
                      <w:r w:rsidR="005B6EA9">
                        <w:rPr>
                          <w:lang w:val="en-GB"/>
                        </w:rPr>
                        <w:t>consent to the processing</w:t>
                      </w:r>
                      <w:r w:rsidR="00D706AE">
                        <w:rPr>
                          <w:lang w:val="en-GB"/>
                        </w:rPr>
                        <w:t xml:space="preserve"> of my data in this Application for the purposes of the </w:t>
                      </w:r>
                      <w:r w:rsidR="003B7F41">
                        <w:rPr>
                          <w:lang w:val="en-GB"/>
                        </w:rPr>
                        <w:t>SMCB</w:t>
                      </w:r>
                      <w:r w:rsidR="00D706AE">
                        <w:rPr>
                          <w:lang w:val="en-GB"/>
                        </w:rPr>
                        <w:t xml:space="preserve"> Scheme</w:t>
                      </w:r>
                      <w:r w:rsidR="00965FC6">
                        <w:rPr>
                          <w:lang w:val="en-GB"/>
                        </w:rPr>
                        <w:t xml:space="preserve"> </w:t>
                      </w:r>
                      <w:r>
                        <w:rPr>
                          <w:rFonts w:ascii="Wingdings 2" w:hAnsi="Wingdings 2"/>
                          <w:lang w:val="en-GB"/>
                        </w:rPr>
                        <w:t></w:t>
                      </w:r>
                      <w:r w:rsidR="00D706AE" w:rsidRPr="00D706AE">
                        <w:rPr>
                          <w:rFonts w:ascii="Wingdings 2" w:hAnsi="Wingdings 2"/>
                          <w:b/>
                          <w:sz w:val="28"/>
                          <w:szCs w:val="28"/>
                          <w:lang w:val="en-GB"/>
                        </w:rPr>
                        <w:t></w:t>
                      </w:r>
                    </w:p>
                    <w:p w14:paraId="3ED63797" w14:textId="2A1F2635" w:rsidR="00965FC6" w:rsidRPr="00965FC6" w:rsidRDefault="007837FA" w:rsidP="00965FC6">
                      <w:pPr>
                        <w:pStyle w:val="xmsonormal"/>
                        <w:rPr>
                          <w:rFonts w:asciiTheme="minorHAnsi" w:hAnsiTheme="minorHAnsi" w:cstheme="minorHAnsi"/>
                        </w:rPr>
                      </w:pPr>
                      <w:r>
                        <w:rPr>
                          <w:rFonts w:ascii="Wingdings 2" w:hAnsi="Wingdings 2"/>
                          <w:lang w:val="en-GB"/>
                        </w:rPr>
                        <w:t></w:t>
                      </w:r>
                      <w:r w:rsidR="00965FC6">
                        <w:rPr>
                          <w:lang w:val="en-GB"/>
                        </w:rPr>
                        <w:t xml:space="preserve"> </w:t>
                      </w:r>
                      <w:r w:rsidR="00073D56" w:rsidRPr="00965FC6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n-GB"/>
                        </w:rPr>
                        <w:t xml:space="preserve">I </w:t>
                      </w:r>
                      <w:r w:rsidR="003B7F41" w:rsidRPr="00965FC6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n-GB"/>
                        </w:rPr>
                        <w:t>consent to</w:t>
                      </w:r>
                      <w:r w:rsidR="00965FC6" w:rsidRPr="00965FC6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n-GB"/>
                        </w:rPr>
                        <w:t xml:space="preserve"> </w:t>
                      </w:r>
                      <w:r w:rsidR="00965FC6" w:rsidRPr="00965FC6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the use of my image </w:t>
                      </w:r>
                      <w:r w:rsidR="00965FC6" w:rsidRPr="00965FC6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  <w:u w:val="single"/>
                        </w:rPr>
                        <w:t>for publicity/promotional purposes related to this Bursary</w:t>
                      </w:r>
                      <w:r w:rsidR="00965FC6" w:rsidRPr="00965FC6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(promotional purposes could include photos/videos in local papers, on LMETB social media sites, LMETB website, LMETB Annual Report, etc)</w:t>
                      </w:r>
                      <w:r w:rsidR="00B57943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.</w:t>
                      </w:r>
                      <w:r w:rsidR="00965FC6" w:rsidRPr="00965FC6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All information in relation to how your personal data is managed by LMETB is found at: </w:t>
                      </w:r>
                      <w:hyperlink r:id="rId10" w:history="1">
                        <w:r w:rsidR="00965FC6" w:rsidRPr="00965FC6">
                          <w:rPr>
                            <w:rStyle w:val="Hyperlink"/>
                            <w:rFonts w:asciiTheme="minorHAnsi" w:hAnsiTheme="minorHAnsi" w:cstheme="minorHAnsi"/>
                            <w:sz w:val="22"/>
                            <w:szCs w:val="22"/>
                          </w:rPr>
                          <w:t>http://louthmeath.etb.ie/about-us/data-protection/</w:t>
                        </w:r>
                      </w:hyperlink>
                      <w:r w:rsidR="00965FC6">
                        <w:rPr>
                          <w:lang w:val="en-GB"/>
                        </w:rPr>
                        <w:t xml:space="preserve"> </w:t>
                      </w:r>
                      <w:r>
                        <w:rPr>
                          <w:rFonts w:ascii="Wingdings 2" w:hAnsi="Wingdings 2"/>
                          <w:lang w:val="en-GB"/>
                        </w:rPr>
                        <w:t></w:t>
                      </w:r>
                      <w:r w:rsidR="00D706AE" w:rsidRPr="00D706AE">
                        <w:rPr>
                          <w:rFonts w:ascii="Wingdings 2" w:hAnsi="Wingdings 2"/>
                          <w:b/>
                          <w:sz w:val="28"/>
                          <w:szCs w:val="28"/>
                          <w:lang w:val="en-GB"/>
                        </w:rPr>
                        <w:t></w:t>
                      </w:r>
                    </w:p>
                    <w:p w14:paraId="39CD8075" w14:textId="77777777" w:rsidR="00965FC6" w:rsidRPr="005C5892" w:rsidRDefault="00965FC6" w:rsidP="0047163F">
                      <w:pPr>
                        <w:pStyle w:val="NoSpacing"/>
                        <w:rPr>
                          <w:sz w:val="16"/>
                          <w:szCs w:val="16"/>
                          <w:lang w:val="en-GB"/>
                        </w:rPr>
                      </w:pPr>
                    </w:p>
                    <w:p w14:paraId="10A60BDB" w14:textId="77777777" w:rsidR="0072101C" w:rsidRPr="00D706AE" w:rsidRDefault="005C5892" w:rsidP="0047163F">
                      <w:pPr>
                        <w:pStyle w:val="NoSpacing"/>
                        <w:rPr>
                          <w:rFonts w:ascii="Wingdings 2" w:hAnsi="Wingdings 2"/>
                          <w:sz w:val="24"/>
                          <w:szCs w:val="24"/>
                          <w:lang w:val="en-GB"/>
                        </w:rPr>
                      </w:pPr>
                      <w:r w:rsidRPr="005C5892">
                        <w:rPr>
                          <w:sz w:val="24"/>
                          <w:szCs w:val="24"/>
                          <w:u w:val="single"/>
                          <w:lang w:val="en-GB"/>
                        </w:rPr>
                        <w:t>Signed</w:t>
                      </w:r>
                      <w:r>
                        <w:rPr>
                          <w:sz w:val="24"/>
                          <w:szCs w:val="24"/>
                          <w:lang w:val="en-GB"/>
                        </w:rPr>
                        <w:t>:</w:t>
                      </w:r>
                      <w:r>
                        <w:rPr>
                          <w:sz w:val="24"/>
                          <w:szCs w:val="24"/>
                          <w:lang w:val="en-GB"/>
                        </w:rPr>
                        <w:tab/>
                      </w:r>
                      <w:r>
                        <w:rPr>
                          <w:sz w:val="24"/>
                          <w:szCs w:val="24"/>
                          <w:lang w:val="en-GB"/>
                        </w:rPr>
                        <w:tab/>
                      </w:r>
                      <w:r>
                        <w:rPr>
                          <w:sz w:val="24"/>
                          <w:szCs w:val="24"/>
                          <w:lang w:val="en-GB"/>
                        </w:rPr>
                        <w:tab/>
                      </w:r>
                      <w:r>
                        <w:rPr>
                          <w:sz w:val="24"/>
                          <w:szCs w:val="24"/>
                          <w:lang w:val="en-GB"/>
                        </w:rPr>
                        <w:tab/>
                      </w:r>
                      <w:r>
                        <w:rPr>
                          <w:sz w:val="24"/>
                          <w:szCs w:val="24"/>
                          <w:lang w:val="en-GB"/>
                        </w:rPr>
                        <w:tab/>
                      </w:r>
                      <w:r>
                        <w:rPr>
                          <w:sz w:val="24"/>
                          <w:szCs w:val="24"/>
                          <w:lang w:val="en-GB"/>
                        </w:rPr>
                        <w:tab/>
                      </w:r>
                      <w:r>
                        <w:rPr>
                          <w:sz w:val="24"/>
                          <w:szCs w:val="24"/>
                          <w:lang w:val="en-GB"/>
                        </w:rPr>
                        <w:tab/>
                      </w:r>
                      <w:r w:rsidR="00402184">
                        <w:rPr>
                          <w:sz w:val="24"/>
                          <w:szCs w:val="24"/>
                          <w:lang w:val="en-GB"/>
                        </w:rPr>
                        <w:t xml:space="preserve">                </w:t>
                      </w:r>
                      <w:r w:rsidRPr="005C5892">
                        <w:rPr>
                          <w:sz w:val="24"/>
                          <w:szCs w:val="24"/>
                          <w:u w:val="single"/>
                          <w:lang w:val="en-GB"/>
                        </w:rPr>
                        <w:t>Date</w:t>
                      </w:r>
                      <w:r>
                        <w:rPr>
                          <w:sz w:val="24"/>
                          <w:szCs w:val="24"/>
                          <w:lang w:val="en-GB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</w:p>
    <w:p w14:paraId="34C00026" w14:textId="2C8CDBE5" w:rsidR="005C5892" w:rsidRDefault="005C5892" w:rsidP="00BE0376">
      <w:pPr>
        <w:pStyle w:val="NoSpacing"/>
      </w:pPr>
    </w:p>
    <w:p w14:paraId="44D27F81" w14:textId="1576E847" w:rsidR="005C5892" w:rsidRDefault="005C5892" w:rsidP="00BE0376">
      <w:pPr>
        <w:pStyle w:val="NoSpacing"/>
      </w:pPr>
    </w:p>
    <w:p w14:paraId="5A725F90" w14:textId="41912D03" w:rsidR="005C5892" w:rsidRDefault="005C5892" w:rsidP="00BE0376">
      <w:pPr>
        <w:pStyle w:val="NoSpacing"/>
      </w:pPr>
    </w:p>
    <w:p w14:paraId="70C90022" w14:textId="77777777" w:rsidR="005C5892" w:rsidRPr="005C5892" w:rsidRDefault="005C5892" w:rsidP="00BE0376">
      <w:pPr>
        <w:pStyle w:val="NoSpacing"/>
        <w:rPr>
          <w:sz w:val="16"/>
          <w:szCs w:val="16"/>
        </w:rPr>
      </w:pPr>
    </w:p>
    <w:p w14:paraId="6A171CF9" w14:textId="5AC9DF97" w:rsidR="00672E20" w:rsidRDefault="00672E20" w:rsidP="001E577D">
      <w:pPr>
        <w:pStyle w:val="NoSpacing"/>
        <w:tabs>
          <w:tab w:val="left" w:pos="0"/>
        </w:tabs>
      </w:pPr>
    </w:p>
    <w:p w14:paraId="13BF69C8" w14:textId="77777777" w:rsidR="0072101C" w:rsidRDefault="0072101C" w:rsidP="001E577D">
      <w:pPr>
        <w:pStyle w:val="NoSpacing"/>
        <w:tabs>
          <w:tab w:val="left" w:pos="0"/>
        </w:tabs>
      </w:pPr>
    </w:p>
    <w:p w14:paraId="3149D1A8" w14:textId="6BBC6AA4" w:rsidR="00734744" w:rsidRDefault="00734744" w:rsidP="001E577D">
      <w:pPr>
        <w:pStyle w:val="NoSpacing"/>
        <w:tabs>
          <w:tab w:val="left" w:pos="0"/>
        </w:tabs>
        <w:rPr>
          <w:sz w:val="16"/>
          <w:szCs w:val="16"/>
        </w:rPr>
      </w:pPr>
    </w:p>
    <w:p w14:paraId="2E7296CF" w14:textId="77777777" w:rsidR="00965FC6" w:rsidRDefault="00965FC6" w:rsidP="001E577D">
      <w:pPr>
        <w:pStyle w:val="NoSpacing"/>
        <w:tabs>
          <w:tab w:val="left" w:pos="0"/>
        </w:tabs>
        <w:rPr>
          <w:sz w:val="16"/>
          <w:szCs w:val="16"/>
        </w:rPr>
      </w:pPr>
    </w:p>
    <w:p w14:paraId="76A327C0" w14:textId="77777777" w:rsidR="00965FC6" w:rsidRDefault="00965FC6" w:rsidP="001E577D">
      <w:pPr>
        <w:pStyle w:val="NoSpacing"/>
        <w:tabs>
          <w:tab w:val="left" w:pos="0"/>
        </w:tabs>
        <w:rPr>
          <w:sz w:val="16"/>
          <w:szCs w:val="16"/>
        </w:rPr>
      </w:pPr>
    </w:p>
    <w:p w14:paraId="60720786" w14:textId="533ED4C1" w:rsidR="00965FC6" w:rsidRDefault="00965FC6" w:rsidP="001E577D">
      <w:pPr>
        <w:pStyle w:val="NoSpacing"/>
        <w:tabs>
          <w:tab w:val="left" w:pos="0"/>
        </w:tabs>
        <w:rPr>
          <w:sz w:val="16"/>
          <w:szCs w:val="16"/>
        </w:rPr>
      </w:pPr>
    </w:p>
    <w:p w14:paraId="7BF82B28" w14:textId="77777777" w:rsidR="00965FC6" w:rsidRDefault="00965FC6" w:rsidP="001E577D">
      <w:pPr>
        <w:pStyle w:val="NoSpacing"/>
        <w:tabs>
          <w:tab w:val="left" w:pos="0"/>
        </w:tabs>
        <w:rPr>
          <w:sz w:val="16"/>
          <w:szCs w:val="16"/>
        </w:rPr>
      </w:pPr>
    </w:p>
    <w:p w14:paraId="645952AE" w14:textId="77777777" w:rsidR="00965FC6" w:rsidRDefault="00965FC6" w:rsidP="001E577D">
      <w:pPr>
        <w:pStyle w:val="NoSpacing"/>
        <w:tabs>
          <w:tab w:val="left" w:pos="0"/>
        </w:tabs>
        <w:rPr>
          <w:sz w:val="16"/>
          <w:szCs w:val="16"/>
        </w:rPr>
      </w:pPr>
    </w:p>
    <w:p w14:paraId="2DE047C9" w14:textId="5222A9D6" w:rsidR="00965FC6" w:rsidRDefault="00965FC6" w:rsidP="001E577D">
      <w:pPr>
        <w:pStyle w:val="NoSpacing"/>
        <w:tabs>
          <w:tab w:val="left" w:pos="0"/>
        </w:tabs>
        <w:rPr>
          <w:sz w:val="16"/>
          <w:szCs w:val="16"/>
        </w:rPr>
      </w:pPr>
    </w:p>
    <w:p w14:paraId="6BF1AE0B" w14:textId="77777777" w:rsidR="00965FC6" w:rsidRDefault="00965FC6" w:rsidP="001E577D">
      <w:pPr>
        <w:pStyle w:val="NoSpacing"/>
        <w:tabs>
          <w:tab w:val="left" w:pos="0"/>
        </w:tabs>
        <w:rPr>
          <w:sz w:val="16"/>
          <w:szCs w:val="16"/>
        </w:rPr>
      </w:pPr>
    </w:p>
    <w:p w14:paraId="176E59E3" w14:textId="77777777" w:rsidR="00965FC6" w:rsidRDefault="00965FC6" w:rsidP="001E577D">
      <w:pPr>
        <w:pStyle w:val="NoSpacing"/>
        <w:tabs>
          <w:tab w:val="left" w:pos="0"/>
        </w:tabs>
        <w:rPr>
          <w:sz w:val="16"/>
          <w:szCs w:val="16"/>
        </w:rPr>
      </w:pPr>
    </w:p>
    <w:p w14:paraId="30C0134C" w14:textId="77777777" w:rsidR="00965FC6" w:rsidRDefault="00965FC6" w:rsidP="001E577D">
      <w:pPr>
        <w:pStyle w:val="NoSpacing"/>
        <w:tabs>
          <w:tab w:val="left" w:pos="0"/>
        </w:tabs>
        <w:rPr>
          <w:sz w:val="16"/>
          <w:szCs w:val="16"/>
        </w:rPr>
      </w:pPr>
    </w:p>
    <w:p w14:paraId="4E7C99B0" w14:textId="77777777" w:rsidR="00965FC6" w:rsidRDefault="00965FC6" w:rsidP="001E577D">
      <w:pPr>
        <w:pStyle w:val="NoSpacing"/>
        <w:tabs>
          <w:tab w:val="left" w:pos="0"/>
        </w:tabs>
        <w:rPr>
          <w:sz w:val="16"/>
          <w:szCs w:val="16"/>
        </w:rPr>
      </w:pPr>
    </w:p>
    <w:p w14:paraId="11C89604" w14:textId="319B1738" w:rsidR="00965FC6" w:rsidRDefault="00965FC6" w:rsidP="001E577D">
      <w:pPr>
        <w:pStyle w:val="NoSpacing"/>
        <w:tabs>
          <w:tab w:val="left" w:pos="0"/>
        </w:tabs>
        <w:rPr>
          <w:sz w:val="16"/>
          <w:szCs w:val="16"/>
        </w:rPr>
      </w:pPr>
    </w:p>
    <w:p w14:paraId="6040D5DB" w14:textId="77777777" w:rsidR="00965FC6" w:rsidRDefault="00965FC6" w:rsidP="001E577D">
      <w:pPr>
        <w:pStyle w:val="NoSpacing"/>
        <w:tabs>
          <w:tab w:val="left" w:pos="0"/>
        </w:tabs>
        <w:rPr>
          <w:sz w:val="16"/>
          <w:szCs w:val="16"/>
        </w:rPr>
      </w:pPr>
    </w:p>
    <w:p w14:paraId="1DE42F3A" w14:textId="77777777" w:rsidR="00965FC6" w:rsidRDefault="00965FC6" w:rsidP="001E577D">
      <w:pPr>
        <w:pStyle w:val="NoSpacing"/>
        <w:tabs>
          <w:tab w:val="left" w:pos="0"/>
        </w:tabs>
        <w:rPr>
          <w:sz w:val="16"/>
          <w:szCs w:val="16"/>
        </w:rPr>
      </w:pPr>
    </w:p>
    <w:p w14:paraId="22F6555B" w14:textId="14ADC032" w:rsidR="00965FC6" w:rsidRDefault="00965FC6" w:rsidP="001E577D">
      <w:pPr>
        <w:pStyle w:val="NoSpacing"/>
        <w:tabs>
          <w:tab w:val="left" w:pos="0"/>
        </w:tabs>
        <w:rPr>
          <w:sz w:val="16"/>
          <w:szCs w:val="16"/>
        </w:rPr>
      </w:pPr>
    </w:p>
    <w:p w14:paraId="19668003" w14:textId="77777777" w:rsidR="00965FC6" w:rsidRDefault="00965FC6" w:rsidP="001E577D">
      <w:pPr>
        <w:pStyle w:val="NoSpacing"/>
        <w:tabs>
          <w:tab w:val="left" w:pos="0"/>
        </w:tabs>
        <w:rPr>
          <w:sz w:val="16"/>
          <w:szCs w:val="16"/>
        </w:rPr>
      </w:pPr>
    </w:p>
    <w:p w14:paraId="009ED951" w14:textId="77777777" w:rsidR="00965FC6" w:rsidRDefault="00965FC6" w:rsidP="001E577D">
      <w:pPr>
        <w:pStyle w:val="NoSpacing"/>
        <w:tabs>
          <w:tab w:val="left" w:pos="0"/>
        </w:tabs>
        <w:rPr>
          <w:sz w:val="16"/>
          <w:szCs w:val="16"/>
        </w:rPr>
      </w:pPr>
    </w:p>
    <w:p w14:paraId="4DA4460E" w14:textId="77777777" w:rsidR="00965FC6" w:rsidRDefault="00965FC6" w:rsidP="001E577D">
      <w:pPr>
        <w:pStyle w:val="NoSpacing"/>
        <w:tabs>
          <w:tab w:val="left" w:pos="0"/>
        </w:tabs>
        <w:rPr>
          <w:sz w:val="16"/>
          <w:szCs w:val="16"/>
        </w:rPr>
      </w:pPr>
    </w:p>
    <w:p w14:paraId="205588B6" w14:textId="77777777" w:rsidR="00965FC6" w:rsidRDefault="00965FC6" w:rsidP="001E577D">
      <w:pPr>
        <w:pStyle w:val="NoSpacing"/>
        <w:tabs>
          <w:tab w:val="left" w:pos="0"/>
        </w:tabs>
        <w:rPr>
          <w:sz w:val="16"/>
          <w:szCs w:val="16"/>
        </w:rPr>
      </w:pPr>
    </w:p>
    <w:p w14:paraId="68FAECB5" w14:textId="77777777" w:rsidR="00965FC6" w:rsidRPr="00734744" w:rsidRDefault="00965FC6" w:rsidP="001E577D">
      <w:pPr>
        <w:pStyle w:val="NoSpacing"/>
        <w:tabs>
          <w:tab w:val="left" w:pos="0"/>
        </w:tabs>
        <w:rPr>
          <w:sz w:val="16"/>
          <w:szCs w:val="16"/>
        </w:rPr>
      </w:pPr>
    </w:p>
    <w:p w14:paraId="77FCF61D" w14:textId="77777777" w:rsidR="0047163F" w:rsidRPr="00734744" w:rsidRDefault="005C5892" w:rsidP="001E577D">
      <w:pPr>
        <w:pStyle w:val="NoSpacing"/>
        <w:tabs>
          <w:tab w:val="left" w:pos="0"/>
        </w:tabs>
        <w:rPr>
          <w:sz w:val="16"/>
          <w:szCs w:val="16"/>
        </w:rPr>
      </w:pPr>
      <w:r w:rsidRPr="00734744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122F55A6" wp14:editId="2292A70F">
                <wp:simplePos x="0" y="0"/>
                <wp:positionH relativeFrom="column">
                  <wp:posOffset>-123825</wp:posOffset>
                </wp:positionH>
                <wp:positionV relativeFrom="paragraph">
                  <wp:posOffset>1786255</wp:posOffset>
                </wp:positionV>
                <wp:extent cx="6962775" cy="638175"/>
                <wp:effectExtent l="0" t="0" r="28575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62775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B2FDD6" w14:textId="77777777" w:rsidR="003E7E77" w:rsidRPr="007837FA" w:rsidRDefault="007837FA" w:rsidP="003E7E77">
                            <w:pPr>
                              <w:pStyle w:val="NoSpacing"/>
                              <w:rPr>
                                <w:b/>
                                <w:lang w:val="en-GB"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FOR </w:t>
                            </w:r>
                            <w:r w:rsidR="003E7E77" w:rsidRPr="00212232">
                              <w:rPr>
                                <w:b/>
                              </w:rPr>
                              <w:t>OFFICE</w:t>
                            </w:r>
                            <w:r>
                              <w:rPr>
                                <w:b/>
                                <w:lang w:val="en-GB"/>
                              </w:rPr>
                              <w:tab/>
                            </w:r>
                            <w:r w:rsidR="00431E7F" w:rsidRPr="00734744">
                              <w:rPr>
                                <w:b/>
                                <w:noProof/>
                                <w:sz w:val="20"/>
                                <w:szCs w:val="20"/>
                              </w:rPr>
                              <w:t>Code:</w:t>
                            </w:r>
                            <w:r>
                              <w:rPr>
                                <w:b/>
                                <w:noProof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b/>
                                <w:noProof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b/>
                                <w:noProof/>
                                <w:sz w:val="20"/>
                                <w:szCs w:val="20"/>
                              </w:rPr>
                              <w:tab/>
                              <w:t xml:space="preserve">     </w:t>
                            </w:r>
                            <w:r w:rsidR="00212232" w:rsidRPr="00734744">
                              <w:rPr>
                                <w:b/>
                                <w:noProof/>
                                <w:sz w:val="20"/>
                                <w:szCs w:val="20"/>
                              </w:rPr>
                              <w:t>[</w:t>
                            </w:r>
                            <w:r w:rsidR="00431E7F" w:rsidRPr="00734744">
                              <w:rPr>
                                <w:b/>
                                <w:noProof/>
                                <w:sz w:val="20"/>
                                <w:szCs w:val="20"/>
                              </w:rPr>
                              <w:t>Pages</w:t>
                            </w:r>
                            <w:r w:rsidR="00431E7F" w:rsidRPr="00734744">
                              <w:rPr>
                                <w:rFonts w:cstheme="minorHAnsi"/>
                                <w:b/>
                                <w:noProof/>
                                <w:sz w:val="20"/>
                                <w:szCs w:val="20"/>
                              </w:rPr>
                              <w:t xml:space="preserve"> 1,</w:t>
                            </w:r>
                            <w:r w:rsidR="00212232" w:rsidRPr="00734744">
                              <w:rPr>
                                <w:rFonts w:cstheme="minorHAnsi"/>
                                <w:b/>
                                <w:noProof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31E7F" w:rsidRPr="00734744">
                              <w:rPr>
                                <w:rFonts w:cstheme="minorHAnsi"/>
                                <w:b/>
                                <w:noProof/>
                                <w:sz w:val="20"/>
                                <w:szCs w:val="20"/>
                              </w:rPr>
                              <w:t>2,</w:t>
                            </w:r>
                            <w:r w:rsidR="00212232" w:rsidRPr="00734744">
                              <w:rPr>
                                <w:rFonts w:cstheme="minorHAnsi"/>
                                <w:b/>
                                <w:noProof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31E7F" w:rsidRPr="00734744">
                              <w:rPr>
                                <w:rFonts w:cstheme="minorHAnsi"/>
                                <w:b/>
                                <w:noProof/>
                                <w:sz w:val="20"/>
                                <w:szCs w:val="20"/>
                              </w:rPr>
                              <w:t>3,</w:t>
                            </w:r>
                            <w:r w:rsidR="00212232" w:rsidRPr="00734744">
                              <w:rPr>
                                <w:rFonts w:cstheme="minorHAnsi"/>
                                <w:b/>
                                <w:noProof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31E7F" w:rsidRPr="00734744">
                              <w:rPr>
                                <w:rFonts w:cstheme="minorHAnsi"/>
                                <w:b/>
                                <w:noProof/>
                                <w:sz w:val="20"/>
                                <w:szCs w:val="20"/>
                              </w:rPr>
                              <w:t>4.</w:t>
                            </w:r>
                            <w:r w:rsidR="00212232" w:rsidRPr="00734744">
                              <w:rPr>
                                <w:rFonts w:cstheme="minorHAnsi"/>
                                <w:b/>
                                <w:noProof/>
                                <w:sz w:val="20"/>
                                <w:szCs w:val="20"/>
                              </w:rPr>
                              <w:t xml:space="preserve"> ]</w:t>
                            </w:r>
                            <w:r w:rsidR="00D706AE">
                              <w:rPr>
                                <w:rFonts w:cstheme="minorHAnsi"/>
                                <w:b/>
                                <w:noProof/>
                                <w:sz w:val="20"/>
                                <w:szCs w:val="20"/>
                              </w:rPr>
                              <w:t xml:space="preserve"> tick number</w:t>
                            </w:r>
                            <w:r>
                              <w:rPr>
                                <w:rFonts w:cstheme="minorHAnsi"/>
                                <w:b/>
                                <w:noProof/>
                                <w:sz w:val="20"/>
                                <w:szCs w:val="20"/>
                              </w:rPr>
                              <w:t>s</w:t>
                            </w:r>
                            <w:r w:rsidR="00D706AE">
                              <w:rPr>
                                <w:rFonts w:cstheme="minorHAnsi"/>
                                <w:b/>
                                <w:noProof/>
                                <w:sz w:val="20"/>
                                <w:szCs w:val="20"/>
                              </w:rPr>
                              <w:t xml:space="preserve"> submitted.   </w:t>
                            </w:r>
                            <w:r>
                              <w:rPr>
                                <w:rFonts w:cstheme="minorHAnsi"/>
                                <w:b/>
                                <w:noProof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 w:rsidR="00D706AE" w:rsidRPr="00D706AE">
                              <w:rPr>
                                <w:rFonts w:ascii="Wingdings 2" w:hAnsi="Wingdings 2"/>
                                <w:b/>
                                <w:sz w:val="28"/>
                                <w:szCs w:val="28"/>
                                <w:lang w:val="en-GB"/>
                              </w:rPr>
                              <w:t></w:t>
                            </w:r>
                            <w:r w:rsidR="00D706AE">
                              <w:rPr>
                                <w:rFonts w:ascii="Wingdings 2" w:hAnsi="Wingdings 2"/>
                                <w:b/>
                                <w:lang w:val="en-GB"/>
                              </w:rPr>
                              <w:t></w:t>
                            </w:r>
                            <w:r w:rsidR="00D706AE" w:rsidRPr="00D706AE"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  <w:lang w:val="en-GB"/>
                              </w:rPr>
                              <w:t xml:space="preserve">All </w:t>
                            </w:r>
                            <w:r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  <w:lang w:val="en-GB"/>
                              </w:rPr>
                              <w:t xml:space="preserve">(3) </w:t>
                            </w:r>
                            <w:r w:rsidR="00D706AE"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  <w:lang w:val="en-GB"/>
                              </w:rPr>
                              <w:t>‘</w:t>
                            </w:r>
                            <w:r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  <w:lang w:val="en-GB"/>
                              </w:rPr>
                              <w:t>C</w:t>
                            </w:r>
                            <w:r w:rsidR="00D706AE" w:rsidRPr="00D706AE"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  <w:lang w:val="en-GB"/>
                              </w:rPr>
                              <w:t>onsent</w:t>
                            </w:r>
                            <w:r w:rsidR="00D706AE"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  <w:lang w:val="en-GB"/>
                              </w:rPr>
                              <w:t>’ boxes ticked</w:t>
                            </w:r>
                          </w:p>
                          <w:p w14:paraId="19C0C0F4" w14:textId="77777777" w:rsidR="005F5A0B" w:rsidRPr="007837FA" w:rsidRDefault="005F5A0B" w:rsidP="003E7E77">
                            <w:pPr>
                              <w:pStyle w:val="NoSpacing"/>
                              <w:rPr>
                                <w:rFonts w:cstheme="minorHAnsi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734744">
                              <w:rPr>
                                <w:b/>
                                <w:noProof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7837FA">
                              <w:rPr>
                                <w:b/>
                                <w:lang w:val="en-GB"/>
                              </w:rPr>
                              <w:t>USE ONLY.</w:t>
                            </w:r>
                            <w:r w:rsidR="007837FA">
                              <w:rPr>
                                <w:b/>
                                <w:lang w:val="en-GB"/>
                              </w:rPr>
                              <w:tab/>
                            </w:r>
                            <w:r w:rsidR="007837FA">
                              <w:rPr>
                                <w:b/>
                                <w:lang w:val="en-GB"/>
                              </w:rPr>
                              <w:tab/>
                            </w:r>
                            <w:r w:rsidR="007837FA">
                              <w:rPr>
                                <w:b/>
                                <w:lang w:val="en-GB"/>
                              </w:rPr>
                              <w:tab/>
                            </w:r>
                            <w:r w:rsidR="007837FA">
                              <w:rPr>
                                <w:b/>
                                <w:lang w:val="en-GB"/>
                              </w:rPr>
                              <w:tab/>
                            </w:r>
                            <w:r w:rsidR="007837FA">
                              <w:rPr>
                                <w:b/>
                                <w:lang w:val="en-GB"/>
                              </w:rPr>
                              <w:tab/>
                            </w:r>
                            <w:r w:rsidR="007837FA">
                              <w:rPr>
                                <w:b/>
                                <w:lang w:val="en-GB"/>
                              </w:rPr>
                              <w:tab/>
                            </w:r>
                            <w:r w:rsidR="007837FA">
                              <w:rPr>
                                <w:b/>
                                <w:lang w:val="en-GB"/>
                              </w:rPr>
                              <w:tab/>
                            </w:r>
                            <w:r w:rsidR="007837FA">
                              <w:rPr>
                                <w:b/>
                                <w:lang w:val="en-GB"/>
                              </w:rPr>
                              <w:tab/>
                            </w:r>
                            <w:r w:rsidR="007837FA">
                              <w:rPr>
                                <w:b/>
                                <w:lang w:val="en-GB"/>
                              </w:rPr>
                              <w:tab/>
                              <w:t xml:space="preserve">          </w:t>
                            </w:r>
                            <w:r w:rsidR="007837FA" w:rsidRPr="00D706AE">
                              <w:rPr>
                                <w:rFonts w:ascii="Wingdings 2" w:hAnsi="Wingdings 2"/>
                                <w:b/>
                                <w:sz w:val="28"/>
                                <w:szCs w:val="28"/>
                                <w:lang w:val="en-GB"/>
                              </w:rPr>
                              <w:t></w:t>
                            </w:r>
                            <w:r w:rsidR="0069125E">
                              <w:rPr>
                                <w:rFonts w:ascii="Wingdings 2" w:hAnsi="Wingdings 2"/>
                                <w:b/>
                                <w:sz w:val="28"/>
                                <w:szCs w:val="28"/>
                                <w:lang w:val="en-GB"/>
                              </w:rPr>
                              <w:t></w:t>
                            </w:r>
                            <w:r w:rsidR="007837FA" w:rsidRPr="0069125E">
                              <w:rPr>
                                <w:b/>
                                <w:sz w:val="20"/>
                                <w:szCs w:val="20"/>
                              </w:rPr>
                              <w:t xml:space="preserve">Signed </w:t>
                            </w:r>
                            <w:r w:rsidR="0069125E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7837FA" w:rsidRPr="0069125E">
                              <w:rPr>
                                <w:b/>
                                <w:sz w:val="20"/>
                                <w:szCs w:val="20"/>
                              </w:rPr>
                              <w:t xml:space="preserve">&amp; </w:t>
                            </w:r>
                            <w:r w:rsidR="0069125E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9125E" w:rsidRPr="00D706AE">
                              <w:rPr>
                                <w:rFonts w:ascii="Wingdings 2" w:hAnsi="Wingdings 2"/>
                                <w:b/>
                                <w:sz w:val="28"/>
                                <w:szCs w:val="28"/>
                                <w:lang w:val="en-GB"/>
                              </w:rPr>
                              <w:t></w:t>
                            </w:r>
                            <w:r w:rsidR="0069125E">
                              <w:rPr>
                                <w:rFonts w:ascii="Wingdings 2" w:hAnsi="Wingdings 2"/>
                                <w:b/>
                                <w:sz w:val="28"/>
                                <w:szCs w:val="28"/>
                                <w:lang w:val="en-GB"/>
                              </w:rPr>
                              <w:t></w:t>
                            </w:r>
                            <w:r w:rsidR="007837FA" w:rsidRPr="0069125E">
                              <w:rPr>
                                <w:b/>
                                <w:sz w:val="20"/>
                                <w:szCs w:val="20"/>
                              </w:rPr>
                              <w:t>Dated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2F55A6" id="_x0000_s1027" type="#_x0000_t202" style="position:absolute;margin-left:-9.75pt;margin-top:140.65pt;width:548.25pt;height:50.2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">
                <v:textbox>
                  <w:txbxContent>
                    <w:p w14:paraId="1CB2FDD6" w14:textId="77777777" w:rsidR="003E7E77" w:rsidRPr="007837FA" w:rsidRDefault="007837FA" w:rsidP="003E7E77">
                      <w:pPr>
                        <w:pStyle w:val="NoSpacing"/>
                        <w:rPr>
                          <w:b/>
                          <w:lang w:val="en-GB"/>
                        </w:rPr>
                      </w:pPr>
                      <w:r>
                        <w:rPr>
                          <w:b/>
                        </w:rPr>
                        <w:t xml:space="preserve">FOR </w:t>
                      </w:r>
                      <w:r w:rsidR="003E7E77" w:rsidRPr="00212232">
                        <w:rPr>
                          <w:b/>
                        </w:rPr>
                        <w:t>OFFICE</w:t>
                      </w:r>
                      <w:r>
                        <w:rPr>
                          <w:b/>
                          <w:lang w:val="en-GB"/>
                        </w:rPr>
                        <w:tab/>
                      </w:r>
                      <w:r w:rsidR="00431E7F" w:rsidRPr="00734744">
                        <w:rPr>
                          <w:b/>
                          <w:noProof/>
                          <w:sz w:val="20"/>
                          <w:szCs w:val="20"/>
                        </w:rPr>
                        <w:t>Code:</w:t>
                      </w:r>
                      <w:r>
                        <w:rPr>
                          <w:b/>
                          <w:noProof/>
                          <w:sz w:val="20"/>
                          <w:szCs w:val="20"/>
                        </w:rPr>
                        <w:tab/>
                      </w:r>
                      <w:r>
                        <w:rPr>
                          <w:b/>
                          <w:noProof/>
                          <w:sz w:val="20"/>
                          <w:szCs w:val="20"/>
                        </w:rPr>
                        <w:tab/>
                      </w:r>
                      <w:r>
                        <w:rPr>
                          <w:b/>
                          <w:noProof/>
                          <w:sz w:val="20"/>
                          <w:szCs w:val="20"/>
                        </w:rPr>
                        <w:tab/>
                        <w:t xml:space="preserve">     </w:t>
                      </w:r>
                      <w:r w:rsidR="00212232" w:rsidRPr="00734744">
                        <w:rPr>
                          <w:b/>
                          <w:noProof/>
                          <w:sz w:val="20"/>
                          <w:szCs w:val="20"/>
                        </w:rPr>
                        <w:t>[</w:t>
                      </w:r>
                      <w:r w:rsidR="00431E7F" w:rsidRPr="00734744">
                        <w:rPr>
                          <w:b/>
                          <w:noProof/>
                          <w:sz w:val="20"/>
                          <w:szCs w:val="20"/>
                        </w:rPr>
                        <w:t>Pages</w:t>
                      </w:r>
                      <w:r w:rsidR="00431E7F" w:rsidRPr="00734744">
                        <w:rPr>
                          <w:rFonts w:cstheme="minorHAnsi"/>
                          <w:b/>
                          <w:noProof/>
                          <w:sz w:val="20"/>
                          <w:szCs w:val="20"/>
                        </w:rPr>
                        <w:t xml:space="preserve"> 1,</w:t>
                      </w:r>
                      <w:r w:rsidR="00212232" w:rsidRPr="00734744">
                        <w:rPr>
                          <w:rFonts w:cstheme="minorHAnsi"/>
                          <w:b/>
                          <w:noProof/>
                          <w:sz w:val="20"/>
                          <w:szCs w:val="20"/>
                        </w:rPr>
                        <w:t xml:space="preserve"> </w:t>
                      </w:r>
                      <w:r w:rsidR="00431E7F" w:rsidRPr="00734744">
                        <w:rPr>
                          <w:rFonts w:cstheme="minorHAnsi"/>
                          <w:b/>
                          <w:noProof/>
                          <w:sz w:val="20"/>
                          <w:szCs w:val="20"/>
                        </w:rPr>
                        <w:t>2,</w:t>
                      </w:r>
                      <w:r w:rsidR="00212232" w:rsidRPr="00734744">
                        <w:rPr>
                          <w:rFonts w:cstheme="minorHAnsi"/>
                          <w:b/>
                          <w:noProof/>
                          <w:sz w:val="20"/>
                          <w:szCs w:val="20"/>
                        </w:rPr>
                        <w:t xml:space="preserve"> </w:t>
                      </w:r>
                      <w:r w:rsidR="00431E7F" w:rsidRPr="00734744">
                        <w:rPr>
                          <w:rFonts w:cstheme="minorHAnsi"/>
                          <w:b/>
                          <w:noProof/>
                          <w:sz w:val="20"/>
                          <w:szCs w:val="20"/>
                        </w:rPr>
                        <w:t>3,</w:t>
                      </w:r>
                      <w:r w:rsidR="00212232" w:rsidRPr="00734744">
                        <w:rPr>
                          <w:rFonts w:cstheme="minorHAnsi"/>
                          <w:b/>
                          <w:noProof/>
                          <w:sz w:val="20"/>
                          <w:szCs w:val="20"/>
                        </w:rPr>
                        <w:t xml:space="preserve"> </w:t>
                      </w:r>
                      <w:r w:rsidR="00431E7F" w:rsidRPr="00734744">
                        <w:rPr>
                          <w:rFonts w:cstheme="minorHAnsi"/>
                          <w:b/>
                          <w:noProof/>
                          <w:sz w:val="20"/>
                          <w:szCs w:val="20"/>
                        </w:rPr>
                        <w:t>4.</w:t>
                      </w:r>
                      <w:r w:rsidR="00212232" w:rsidRPr="00734744">
                        <w:rPr>
                          <w:rFonts w:cstheme="minorHAnsi"/>
                          <w:b/>
                          <w:noProof/>
                          <w:sz w:val="20"/>
                          <w:szCs w:val="20"/>
                        </w:rPr>
                        <w:t xml:space="preserve"> ]</w:t>
                      </w:r>
                      <w:r w:rsidR="00D706AE">
                        <w:rPr>
                          <w:rFonts w:cstheme="minorHAnsi"/>
                          <w:b/>
                          <w:noProof/>
                          <w:sz w:val="20"/>
                          <w:szCs w:val="20"/>
                        </w:rPr>
                        <w:t xml:space="preserve"> tick number</w:t>
                      </w:r>
                      <w:r>
                        <w:rPr>
                          <w:rFonts w:cstheme="minorHAnsi"/>
                          <w:b/>
                          <w:noProof/>
                          <w:sz w:val="20"/>
                          <w:szCs w:val="20"/>
                        </w:rPr>
                        <w:t>s</w:t>
                      </w:r>
                      <w:r w:rsidR="00D706AE">
                        <w:rPr>
                          <w:rFonts w:cstheme="minorHAnsi"/>
                          <w:b/>
                          <w:noProof/>
                          <w:sz w:val="20"/>
                          <w:szCs w:val="20"/>
                        </w:rPr>
                        <w:t xml:space="preserve"> submitted.   </w:t>
                      </w:r>
                      <w:r>
                        <w:rPr>
                          <w:rFonts w:cstheme="minorHAnsi"/>
                          <w:b/>
                          <w:noProof/>
                          <w:sz w:val="20"/>
                          <w:szCs w:val="20"/>
                        </w:rPr>
                        <w:t xml:space="preserve">    </w:t>
                      </w:r>
                      <w:r w:rsidR="00D706AE" w:rsidRPr="00D706AE">
                        <w:rPr>
                          <w:rFonts w:ascii="Wingdings 2" w:hAnsi="Wingdings 2"/>
                          <w:b/>
                          <w:sz w:val="28"/>
                          <w:szCs w:val="28"/>
                          <w:lang w:val="en-GB"/>
                        </w:rPr>
                        <w:t></w:t>
                      </w:r>
                      <w:r w:rsidR="00D706AE">
                        <w:rPr>
                          <w:rFonts w:ascii="Wingdings 2" w:hAnsi="Wingdings 2"/>
                          <w:b/>
                          <w:lang w:val="en-GB"/>
                        </w:rPr>
                        <w:t></w:t>
                      </w:r>
                      <w:r w:rsidR="00D706AE" w:rsidRPr="00D706AE">
                        <w:rPr>
                          <w:rFonts w:cstheme="minorHAnsi"/>
                          <w:b/>
                          <w:sz w:val="20"/>
                          <w:szCs w:val="20"/>
                          <w:lang w:val="en-GB"/>
                        </w:rPr>
                        <w:t xml:space="preserve">All </w:t>
                      </w:r>
                      <w:r>
                        <w:rPr>
                          <w:rFonts w:cstheme="minorHAnsi"/>
                          <w:b/>
                          <w:sz w:val="20"/>
                          <w:szCs w:val="20"/>
                          <w:lang w:val="en-GB"/>
                        </w:rPr>
                        <w:t xml:space="preserve">(3) </w:t>
                      </w:r>
                      <w:r w:rsidR="00D706AE">
                        <w:rPr>
                          <w:rFonts w:cstheme="minorHAnsi"/>
                          <w:b/>
                          <w:sz w:val="20"/>
                          <w:szCs w:val="20"/>
                          <w:lang w:val="en-GB"/>
                        </w:rPr>
                        <w:t>‘</w:t>
                      </w:r>
                      <w:r>
                        <w:rPr>
                          <w:rFonts w:cstheme="minorHAnsi"/>
                          <w:b/>
                          <w:sz w:val="20"/>
                          <w:szCs w:val="20"/>
                          <w:lang w:val="en-GB"/>
                        </w:rPr>
                        <w:t>C</w:t>
                      </w:r>
                      <w:r w:rsidR="00D706AE" w:rsidRPr="00D706AE">
                        <w:rPr>
                          <w:rFonts w:cstheme="minorHAnsi"/>
                          <w:b/>
                          <w:sz w:val="20"/>
                          <w:szCs w:val="20"/>
                          <w:lang w:val="en-GB"/>
                        </w:rPr>
                        <w:t>onsent</w:t>
                      </w:r>
                      <w:r w:rsidR="00D706AE">
                        <w:rPr>
                          <w:rFonts w:cstheme="minorHAnsi"/>
                          <w:b/>
                          <w:sz w:val="20"/>
                          <w:szCs w:val="20"/>
                          <w:lang w:val="en-GB"/>
                        </w:rPr>
                        <w:t>’ boxes ticked</w:t>
                      </w:r>
                    </w:p>
                    <w:p w14:paraId="19C0C0F4" w14:textId="77777777" w:rsidR="005F5A0B" w:rsidRPr="007837FA" w:rsidRDefault="005F5A0B" w:rsidP="003E7E77">
                      <w:pPr>
                        <w:pStyle w:val="NoSpacing"/>
                        <w:rPr>
                          <w:rFonts w:cstheme="minorHAnsi"/>
                          <w:sz w:val="20"/>
                          <w:szCs w:val="20"/>
                          <w:lang w:val="en-GB"/>
                        </w:rPr>
                      </w:pPr>
                      <w:r w:rsidRPr="00734744">
                        <w:rPr>
                          <w:b/>
                          <w:noProof/>
                          <w:sz w:val="20"/>
                          <w:szCs w:val="20"/>
                        </w:rPr>
                        <w:t xml:space="preserve"> </w:t>
                      </w:r>
                      <w:r w:rsidR="007837FA">
                        <w:rPr>
                          <w:b/>
                          <w:lang w:val="en-GB"/>
                        </w:rPr>
                        <w:t>USE ONLY.</w:t>
                      </w:r>
                      <w:r w:rsidR="007837FA">
                        <w:rPr>
                          <w:b/>
                          <w:lang w:val="en-GB"/>
                        </w:rPr>
                        <w:tab/>
                      </w:r>
                      <w:r w:rsidR="007837FA">
                        <w:rPr>
                          <w:b/>
                          <w:lang w:val="en-GB"/>
                        </w:rPr>
                        <w:tab/>
                      </w:r>
                      <w:r w:rsidR="007837FA">
                        <w:rPr>
                          <w:b/>
                          <w:lang w:val="en-GB"/>
                        </w:rPr>
                        <w:tab/>
                      </w:r>
                      <w:r w:rsidR="007837FA">
                        <w:rPr>
                          <w:b/>
                          <w:lang w:val="en-GB"/>
                        </w:rPr>
                        <w:tab/>
                      </w:r>
                      <w:r w:rsidR="007837FA">
                        <w:rPr>
                          <w:b/>
                          <w:lang w:val="en-GB"/>
                        </w:rPr>
                        <w:tab/>
                      </w:r>
                      <w:r w:rsidR="007837FA">
                        <w:rPr>
                          <w:b/>
                          <w:lang w:val="en-GB"/>
                        </w:rPr>
                        <w:tab/>
                      </w:r>
                      <w:r w:rsidR="007837FA">
                        <w:rPr>
                          <w:b/>
                          <w:lang w:val="en-GB"/>
                        </w:rPr>
                        <w:tab/>
                      </w:r>
                      <w:r w:rsidR="007837FA">
                        <w:rPr>
                          <w:b/>
                          <w:lang w:val="en-GB"/>
                        </w:rPr>
                        <w:tab/>
                      </w:r>
                      <w:r w:rsidR="007837FA">
                        <w:rPr>
                          <w:b/>
                          <w:lang w:val="en-GB"/>
                        </w:rPr>
                        <w:tab/>
                        <w:t xml:space="preserve">          </w:t>
                      </w:r>
                      <w:r w:rsidR="007837FA" w:rsidRPr="00D706AE">
                        <w:rPr>
                          <w:rFonts w:ascii="Wingdings 2" w:hAnsi="Wingdings 2"/>
                          <w:b/>
                          <w:sz w:val="28"/>
                          <w:szCs w:val="28"/>
                          <w:lang w:val="en-GB"/>
                        </w:rPr>
                        <w:t></w:t>
                      </w:r>
                      <w:r w:rsidR="0069125E">
                        <w:rPr>
                          <w:rFonts w:ascii="Wingdings 2" w:hAnsi="Wingdings 2"/>
                          <w:b/>
                          <w:sz w:val="28"/>
                          <w:szCs w:val="28"/>
                          <w:lang w:val="en-GB"/>
                        </w:rPr>
                        <w:t></w:t>
                      </w:r>
                      <w:r w:rsidR="007837FA" w:rsidRPr="0069125E">
                        <w:rPr>
                          <w:b/>
                          <w:sz w:val="20"/>
                          <w:szCs w:val="20"/>
                        </w:rPr>
                        <w:t xml:space="preserve">Signed </w:t>
                      </w:r>
                      <w:r w:rsidR="0069125E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7837FA" w:rsidRPr="0069125E">
                        <w:rPr>
                          <w:b/>
                          <w:sz w:val="20"/>
                          <w:szCs w:val="20"/>
                        </w:rPr>
                        <w:t xml:space="preserve">&amp; </w:t>
                      </w:r>
                      <w:r w:rsidR="0069125E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69125E" w:rsidRPr="00D706AE">
                        <w:rPr>
                          <w:rFonts w:ascii="Wingdings 2" w:hAnsi="Wingdings 2"/>
                          <w:b/>
                          <w:sz w:val="28"/>
                          <w:szCs w:val="28"/>
                          <w:lang w:val="en-GB"/>
                        </w:rPr>
                        <w:t></w:t>
                      </w:r>
                      <w:r w:rsidR="0069125E">
                        <w:rPr>
                          <w:rFonts w:ascii="Wingdings 2" w:hAnsi="Wingdings 2"/>
                          <w:b/>
                          <w:sz w:val="28"/>
                          <w:szCs w:val="28"/>
                          <w:lang w:val="en-GB"/>
                        </w:rPr>
                        <w:t></w:t>
                      </w:r>
                      <w:r w:rsidR="007837FA" w:rsidRPr="0069125E">
                        <w:rPr>
                          <w:b/>
                          <w:sz w:val="20"/>
                          <w:szCs w:val="20"/>
                        </w:rPr>
                        <w:t>Dated</w:t>
                      </w:r>
                    </w:p>
                  </w:txbxContent>
                </v:textbox>
              </v:shape>
            </w:pict>
          </mc:Fallback>
        </mc:AlternateContent>
      </w:r>
      <w:r w:rsidR="00B72872" w:rsidRPr="00734744">
        <w:rPr>
          <w:sz w:val="16"/>
          <w:szCs w:val="16"/>
        </w:rPr>
        <w:t>- - - -</w:t>
      </w:r>
      <w:r w:rsidRPr="00734744">
        <w:rPr>
          <w:sz w:val="16"/>
          <w:szCs w:val="16"/>
        </w:rPr>
        <w:t xml:space="preserve">- - - - - - - - - - - - - - -- - -- - - - - - - - - </w:t>
      </w:r>
      <w:r w:rsidR="00F004A7" w:rsidRPr="00734744">
        <w:rPr>
          <w:sz w:val="16"/>
          <w:szCs w:val="16"/>
        </w:rPr>
        <w:t>- - - -- -</w:t>
      </w:r>
      <w:r w:rsidR="00734744">
        <w:rPr>
          <w:b/>
          <w:sz w:val="16"/>
          <w:szCs w:val="16"/>
        </w:rPr>
        <w:t xml:space="preserve"> - - - - - - - - - - - -       </w:t>
      </w:r>
      <w:r w:rsidR="00F004A7" w:rsidRPr="00734744">
        <w:rPr>
          <w:b/>
          <w:sz w:val="16"/>
          <w:szCs w:val="16"/>
        </w:rPr>
        <w:t xml:space="preserve"> </w:t>
      </w:r>
      <w:r w:rsidR="00B72872" w:rsidRPr="00734744">
        <w:rPr>
          <w:b/>
          <w:sz w:val="16"/>
          <w:szCs w:val="16"/>
        </w:rPr>
        <w:t xml:space="preserve"> </w:t>
      </w:r>
      <w:r w:rsidR="00F004A7" w:rsidRPr="00734744">
        <w:rPr>
          <w:b/>
          <w:i/>
          <w:sz w:val="16"/>
          <w:szCs w:val="16"/>
        </w:rPr>
        <w:t>Please d</w:t>
      </w:r>
      <w:r w:rsidRPr="00734744">
        <w:rPr>
          <w:b/>
          <w:i/>
          <w:sz w:val="16"/>
          <w:szCs w:val="16"/>
        </w:rPr>
        <w:t>o not mark or write below this line</w:t>
      </w:r>
      <w:r w:rsidR="00F004A7" w:rsidRPr="00734744">
        <w:rPr>
          <w:b/>
          <w:i/>
          <w:sz w:val="16"/>
          <w:szCs w:val="16"/>
        </w:rPr>
        <w:t xml:space="preserve"> </w:t>
      </w:r>
      <w:r w:rsidR="002B12A0" w:rsidRPr="00734744">
        <w:rPr>
          <w:b/>
          <w:i/>
          <w:sz w:val="16"/>
          <w:szCs w:val="16"/>
        </w:rPr>
        <w:t xml:space="preserve"> </w:t>
      </w:r>
      <w:r w:rsidR="00F004A7" w:rsidRPr="00734744">
        <w:rPr>
          <w:b/>
          <w:i/>
          <w:sz w:val="16"/>
          <w:szCs w:val="16"/>
        </w:rPr>
        <w:t xml:space="preserve">  </w:t>
      </w:r>
      <w:r w:rsidR="00734744">
        <w:rPr>
          <w:b/>
          <w:i/>
          <w:sz w:val="16"/>
          <w:szCs w:val="16"/>
        </w:rPr>
        <w:t xml:space="preserve">   </w:t>
      </w:r>
      <w:r w:rsidRPr="00734744">
        <w:rPr>
          <w:sz w:val="16"/>
          <w:szCs w:val="16"/>
        </w:rPr>
        <w:t>- - - - - - - - - - - - - - - - - - - - - - - - - - - - -</w:t>
      </w:r>
      <w:r w:rsidR="001E577D" w:rsidRPr="00734744">
        <w:rPr>
          <w:sz w:val="16"/>
          <w:szCs w:val="16"/>
        </w:rPr>
        <w:t xml:space="preserve">- - </w:t>
      </w:r>
      <w:r w:rsidR="00734744">
        <w:rPr>
          <w:sz w:val="16"/>
          <w:szCs w:val="16"/>
        </w:rPr>
        <w:t xml:space="preserve">- - - - - - - - - </w:t>
      </w:r>
    </w:p>
    <w:sectPr w:rsidR="0047163F" w:rsidRPr="00734744" w:rsidSect="0072101C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2240" w:h="15840" w:code="1"/>
      <w:pgMar w:top="630" w:right="720" w:bottom="540" w:left="720" w:header="9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AB5956" w14:textId="77777777" w:rsidR="001951A3" w:rsidRDefault="001951A3" w:rsidP="00E450A0">
      <w:pPr>
        <w:spacing w:after="0" w:line="240" w:lineRule="auto"/>
      </w:pPr>
      <w:r>
        <w:separator/>
      </w:r>
    </w:p>
  </w:endnote>
  <w:endnote w:type="continuationSeparator" w:id="0">
    <w:p w14:paraId="4E5FF338" w14:textId="77777777" w:rsidR="001951A3" w:rsidRDefault="001951A3" w:rsidP="00E450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8315001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B007014" w14:textId="77777777" w:rsidR="002605FE" w:rsidRDefault="002605F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9125E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3AD88A9B" w14:textId="77777777" w:rsidR="002605FE" w:rsidRDefault="002605F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3000224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7045EF9" w14:textId="77777777" w:rsidR="002605FE" w:rsidRDefault="002605F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9125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DBC4415" w14:textId="77777777" w:rsidR="002605FE" w:rsidRDefault="002605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894D2B" w14:textId="77777777" w:rsidR="001951A3" w:rsidRDefault="001951A3" w:rsidP="00E450A0">
      <w:pPr>
        <w:spacing w:after="0" w:line="240" w:lineRule="auto"/>
      </w:pPr>
      <w:r>
        <w:separator/>
      </w:r>
    </w:p>
  </w:footnote>
  <w:footnote w:type="continuationSeparator" w:id="0">
    <w:p w14:paraId="16C738A0" w14:textId="77777777" w:rsidR="001951A3" w:rsidRDefault="001951A3" w:rsidP="00E450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8CE893" w14:textId="70BAEF7E" w:rsidR="00B7398B" w:rsidRDefault="00000000">
    <w:pPr>
      <w:pStyle w:val="Header"/>
    </w:pPr>
    <w:r>
      <w:rPr>
        <w:noProof/>
      </w:rPr>
      <w:pict w14:anchorId="4E82B97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56051658" o:spid="_x0000_s1032" type="#_x0000_t75" style="position:absolute;margin-left:0;margin-top:0;width:531.35pt;height:531.35pt;z-index:-251657216;mso-position-horizontal:center;mso-position-horizontal-relative:margin;mso-position-vertical:center;mso-position-vertical-relative:margin" o:allowincell="f">
          <v:imagedata r:id="rId1" o:title="LMETB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880768" w14:textId="081224D0" w:rsidR="00B7398B" w:rsidRDefault="00000000">
    <w:pPr>
      <w:pStyle w:val="Header"/>
    </w:pPr>
    <w:r>
      <w:rPr>
        <w:noProof/>
      </w:rPr>
      <w:pict w14:anchorId="3B1AE87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56051659" o:spid="_x0000_s1033" type="#_x0000_t75" style="position:absolute;margin-left:0;margin-top:0;width:531.35pt;height:531.35pt;z-index:-251656192;mso-position-horizontal:center;mso-position-horizontal-relative:margin;mso-position-vertical:center;mso-position-vertical-relative:margin" o:allowincell="f">
          <v:imagedata r:id="rId1" o:title="LMETB 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BC452F" w14:textId="3E9F7047" w:rsidR="007D3BCC" w:rsidRDefault="00000000" w:rsidP="00854054">
    <w:pPr>
      <w:pStyle w:val="Header"/>
      <w:tabs>
        <w:tab w:val="clear" w:pos="4680"/>
        <w:tab w:val="clear" w:pos="9360"/>
        <w:tab w:val="center" w:pos="6840"/>
        <w:tab w:val="right" w:pos="10170"/>
      </w:tabs>
      <w:jc w:val="center"/>
    </w:pPr>
    <w:r>
      <w:rPr>
        <w:rFonts w:cstheme="minorHAnsi"/>
        <w:noProof/>
      </w:rPr>
      <w:pict w14:anchorId="7FA4CF8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56051657" o:spid="_x0000_s1031" type="#_x0000_t75" style="position:absolute;left:0;text-align:left;margin-left:0;margin-top:0;width:531.35pt;height:531.35pt;z-index:-251658240;mso-position-horizontal:center;mso-position-horizontal-relative:margin;mso-position-vertical:center;mso-position-vertical-relative:margin" o:allowincell="f">
          <v:imagedata r:id="rId1" o:title="LMETB logo" gain="19661f" blacklevel="22938f"/>
          <w10:wrap anchorx="margin" anchory="margin"/>
        </v:shape>
      </w:pict>
    </w:r>
    <w:r w:rsidR="007D3BCC">
      <w:rPr>
        <w:rFonts w:cstheme="minorHAnsi"/>
      </w:rPr>
      <w:t xml:space="preserve">❶   </w:t>
    </w:r>
    <w:r w:rsidR="007F2BFF">
      <w:rPr>
        <w:rFonts w:cstheme="minorHAnsi"/>
      </w:rPr>
      <w:t>________</w:t>
    </w:r>
    <w:r w:rsidR="003D45E6">
      <w:t>stamp</w:t>
    </w:r>
    <w:r w:rsidR="002605FE">
      <w:t xml:space="preserve">                    </w:t>
    </w:r>
    <w:r w:rsidR="00C64DE9">
      <w:t xml:space="preserve">   </w:t>
    </w:r>
    <w:r w:rsidR="002605FE">
      <w:t xml:space="preserve"> </w:t>
    </w:r>
    <w:r w:rsidR="00854054">
      <w:t xml:space="preserve">                                </w:t>
    </w:r>
    <w:r w:rsidR="007D3BCC">
      <w:rPr>
        <w:rFonts w:cstheme="minorHAnsi"/>
      </w:rPr>
      <w:t>❷ Date received:</w:t>
    </w:r>
    <w:r w:rsidR="00854054">
      <w:t xml:space="preserve"> </w:t>
    </w:r>
    <w:r w:rsidR="003D45E6">
      <w:t xml:space="preserve">date and </w:t>
    </w:r>
    <w:r w:rsidR="003D45E6" w:rsidRPr="003D45E6">
      <w:rPr>
        <w:u w:val="single"/>
      </w:rPr>
      <w:t>Serial</w:t>
    </w:r>
    <w:r w:rsidR="00854054">
      <w:rPr>
        <w:u w:val="single"/>
      </w:rPr>
      <w:t xml:space="preserve"> </w:t>
    </w:r>
    <w:r w:rsidR="003D45E6" w:rsidRPr="003D45E6">
      <w:rPr>
        <w:u w:val="single"/>
      </w:rPr>
      <w:t>N</w:t>
    </w:r>
    <w:r w:rsidR="007D3BCC" w:rsidRPr="003D45E6">
      <w:rPr>
        <w:u w:val="single"/>
      </w:rPr>
      <w:t>umber</w:t>
    </w:r>
    <w:r w:rsidR="007D3BCC">
      <w:t>:</w:t>
    </w:r>
  </w:p>
  <w:p w14:paraId="07B6EE20" w14:textId="053E8514" w:rsidR="00B7398B" w:rsidRDefault="00FB3955" w:rsidP="00FB3955">
    <w:pPr>
      <w:pStyle w:val="Header"/>
      <w:numPr>
        <w:ilvl w:val="0"/>
        <w:numId w:val="4"/>
      </w:numPr>
    </w:pPr>
    <w:r>
      <w:t xml:space="preserve">- - - - - - - - - - - - - - - - - - - </w:t>
    </w:r>
    <w:r w:rsidR="00634A09">
      <w:t xml:space="preserve"> </w:t>
    </w:r>
    <w:r w:rsidR="00634A09" w:rsidRPr="00634A09">
      <w:rPr>
        <w:i/>
        <w:sz w:val="16"/>
        <w:szCs w:val="16"/>
      </w:rPr>
      <w:t>Please do not write or mark above this line: for Office use only</w:t>
    </w:r>
    <w:r w:rsidR="00634A09">
      <w:rPr>
        <w:i/>
        <w:sz w:val="16"/>
        <w:szCs w:val="16"/>
      </w:rPr>
      <w:t xml:space="preserve">  </w:t>
    </w:r>
    <w:r>
      <w:t xml:space="preserve">- - - - - - - - - - - - - - - - - - -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86943"/>
    <w:multiLevelType w:val="hybridMultilevel"/>
    <w:tmpl w:val="E93099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1D4236"/>
    <w:multiLevelType w:val="hybridMultilevel"/>
    <w:tmpl w:val="A44436FE"/>
    <w:lvl w:ilvl="0" w:tplc="C2D28B90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FF4A40"/>
    <w:multiLevelType w:val="hybridMultilevel"/>
    <w:tmpl w:val="60923612"/>
    <w:lvl w:ilvl="0" w:tplc="9280AB5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96758B"/>
    <w:multiLevelType w:val="hybridMultilevel"/>
    <w:tmpl w:val="12D840B6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E5B61CD4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  <w:sz w:val="22"/>
        <w:szCs w:val="22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50FF16D7"/>
    <w:multiLevelType w:val="hybridMultilevel"/>
    <w:tmpl w:val="1D34B3EE"/>
    <w:lvl w:ilvl="0" w:tplc="88EA01FA">
      <w:start w:val="1"/>
      <w:numFmt w:val="lowerRoman"/>
      <w:lvlText w:val="(%1)"/>
      <w:lvlJc w:val="left"/>
      <w:pPr>
        <w:ind w:left="1080" w:hanging="72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0919575">
    <w:abstractNumId w:val="0"/>
  </w:num>
  <w:num w:numId="2" w16cid:durableId="1566990747">
    <w:abstractNumId w:val="1"/>
  </w:num>
  <w:num w:numId="3" w16cid:durableId="1075205291">
    <w:abstractNumId w:val="3"/>
  </w:num>
  <w:num w:numId="4" w16cid:durableId="1076978576">
    <w:abstractNumId w:val="2"/>
  </w:num>
  <w:num w:numId="5" w16cid:durableId="28659236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E5175"/>
    <w:rsid w:val="00014165"/>
    <w:rsid w:val="000154C2"/>
    <w:rsid w:val="000454C5"/>
    <w:rsid w:val="00051074"/>
    <w:rsid w:val="00073D56"/>
    <w:rsid w:val="0008094B"/>
    <w:rsid w:val="000922EB"/>
    <w:rsid w:val="00092810"/>
    <w:rsid w:val="000B11EB"/>
    <w:rsid w:val="000B78A0"/>
    <w:rsid w:val="000C0393"/>
    <w:rsid w:val="000D7B64"/>
    <w:rsid w:val="000F0AFC"/>
    <w:rsid w:val="001327D7"/>
    <w:rsid w:val="00137305"/>
    <w:rsid w:val="001374EC"/>
    <w:rsid w:val="00151897"/>
    <w:rsid w:val="00167C5C"/>
    <w:rsid w:val="0017007F"/>
    <w:rsid w:val="001777D2"/>
    <w:rsid w:val="001951A3"/>
    <w:rsid w:val="001A0FD8"/>
    <w:rsid w:val="001E5175"/>
    <w:rsid w:val="001E577D"/>
    <w:rsid w:val="00212232"/>
    <w:rsid w:val="00232929"/>
    <w:rsid w:val="002350B8"/>
    <w:rsid w:val="00243724"/>
    <w:rsid w:val="002452C3"/>
    <w:rsid w:val="002605FE"/>
    <w:rsid w:val="002A3B4D"/>
    <w:rsid w:val="002B0506"/>
    <w:rsid w:val="002B12A0"/>
    <w:rsid w:val="002E7001"/>
    <w:rsid w:val="002E7934"/>
    <w:rsid w:val="002F2989"/>
    <w:rsid w:val="003131ED"/>
    <w:rsid w:val="00321D65"/>
    <w:rsid w:val="00324C57"/>
    <w:rsid w:val="0036670B"/>
    <w:rsid w:val="00366A9B"/>
    <w:rsid w:val="003910C8"/>
    <w:rsid w:val="003B7F41"/>
    <w:rsid w:val="003D45E6"/>
    <w:rsid w:val="003E5E0F"/>
    <w:rsid w:val="003E7E77"/>
    <w:rsid w:val="003F7C8E"/>
    <w:rsid w:val="00402162"/>
    <w:rsid w:val="00402184"/>
    <w:rsid w:val="00431E7F"/>
    <w:rsid w:val="004434E8"/>
    <w:rsid w:val="0047163F"/>
    <w:rsid w:val="004B1761"/>
    <w:rsid w:val="00510EC1"/>
    <w:rsid w:val="005462CE"/>
    <w:rsid w:val="0055444C"/>
    <w:rsid w:val="00556861"/>
    <w:rsid w:val="00564A41"/>
    <w:rsid w:val="005B6EA9"/>
    <w:rsid w:val="005C0848"/>
    <w:rsid w:val="005C5892"/>
    <w:rsid w:val="005D06D4"/>
    <w:rsid w:val="005D7263"/>
    <w:rsid w:val="005E45EA"/>
    <w:rsid w:val="005E76B8"/>
    <w:rsid w:val="005F5A0B"/>
    <w:rsid w:val="0060785D"/>
    <w:rsid w:val="00634A09"/>
    <w:rsid w:val="0066795F"/>
    <w:rsid w:val="00672E20"/>
    <w:rsid w:val="00676173"/>
    <w:rsid w:val="006864D8"/>
    <w:rsid w:val="0069125E"/>
    <w:rsid w:val="00692D17"/>
    <w:rsid w:val="006B0364"/>
    <w:rsid w:val="006D4CE3"/>
    <w:rsid w:val="006E3EF4"/>
    <w:rsid w:val="006F09FB"/>
    <w:rsid w:val="006F1EB2"/>
    <w:rsid w:val="006F7000"/>
    <w:rsid w:val="0072101C"/>
    <w:rsid w:val="00725558"/>
    <w:rsid w:val="00734744"/>
    <w:rsid w:val="00762C5C"/>
    <w:rsid w:val="00770AE2"/>
    <w:rsid w:val="007837FA"/>
    <w:rsid w:val="007A0716"/>
    <w:rsid w:val="007A72CB"/>
    <w:rsid w:val="007D3BCC"/>
    <w:rsid w:val="007F2BFF"/>
    <w:rsid w:val="008002A1"/>
    <w:rsid w:val="00815CE0"/>
    <w:rsid w:val="00854054"/>
    <w:rsid w:val="008569C4"/>
    <w:rsid w:val="008715A8"/>
    <w:rsid w:val="008B1801"/>
    <w:rsid w:val="00913FDB"/>
    <w:rsid w:val="00917C8A"/>
    <w:rsid w:val="0094414E"/>
    <w:rsid w:val="009612AB"/>
    <w:rsid w:val="00965FC6"/>
    <w:rsid w:val="00985E5F"/>
    <w:rsid w:val="009B6E1A"/>
    <w:rsid w:val="009F0B11"/>
    <w:rsid w:val="00A11B47"/>
    <w:rsid w:val="00A142E0"/>
    <w:rsid w:val="00A16AE8"/>
    <w:rsid w:val="00A54554"/>
    <w:rsid w:val="00A72BFC"/>
    <w:rsid w:val="00A9798C"/>
    <w:rsid w:val="00AB5344"/>
    <w:rsid w:val="00B00CC3"/>
    <w:rsid w:val="00B020C7"/>
    <w:rsid w:val="00B136DC"/>
    <w:rsid w:val="00B22748"/>
    <w:rsid w:val="00B36FE0"/>
    <w:rsid w:val="00B57943"/>
    <w:rsid w:val="00B63181"/>
    <w:rsid w:val="00B72872"/>
    <w:rsid w:val="00B7398B"/>
    <w:rsid w:val="00B74320"/>
    <w:rsid w:val="00BA7DA1"/>
    <w:rsid w:val="00BD2210"/>
    <w:rsid w:val="00BE0376"/>
    <w:rsid w:val="00BF072E"/>
    <w:rsid w:val="00C01F0C"/>
    <w:rsid w:val="00C0499D"/>
    <w:rsid w:val="00C316DD"/>
    <w:rsid w:val="00C51594"/>
    <w:rsid w:val="00C575E0"/>
    <w:rsid w:val="00C57D11"/>
    <w:rsid w:val="00C60610"/>
    <w:rsid w:val="00C64DE9"/>
    <w:rsid w:val="00C757D8"/>
    <w:rsid w:val="00D27E20"/>
    <w:rsid w:val="00D706AE"/>
    <w:rsid w:val="00D8176C"/>
    <w:rsid w:val="00DA3B1E"/>
    <w:rsid w:val="00DB094F"/>
    <w:rsid w:val="00DB6AC2"/>
    <w:rsid w:val="00DD2A66"/>
    <w:rsid w:val="00DF5CFE"/>
    <w:rsid w:val="00E11848"/>
    <w:rsid w:val="00E26A67"/>
    <w:rsid w:val="00E375CD"/>
    <w:rsid w:val="00E450A0"/>
    <w:rsid w:val="00E61937"/>
    <w:rsid w:val="00E75FF8"/>
    <w:rsid w:val="00E9585B"/>
    <w:rsid w:val="00EA39A6"/>
    <w:rsid w:val="00EE4671"/>
    <w:rsid w:val="00F004A7"/>
    <w:rsid w:val="00F03C45"/>
    <w:rsid w:val="00F12323"/>
    <w:rsid w:val="00F44748"/>
    <w:rsid w:val="00F65B86"/>
    <w:rsid w:val="00F65C63"/>
    <w:rsid w:val="00F65DB1"/>
    <w:rsid w:val="00F80837"/>
    <w:rsid w:val="00FA39FB"/>
    <w:rsid w:val="00FA4375"/>
    <w:rsid w:val="00FB3955"/>
    <w:rsid w:val="00FF22F4"/>
    <w:rsid w:val="00FF4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CD64AA"/>
  <w15:docId w15:val="{AE22A337-1144-46EF-B72F-5AD738400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D06D4"/>
    <w:pPr>
      <w:keepNext/>
      <w:spacing w:after="0" w:line="240" w:lineRule="auto"/>
      <w:outlineLvl w:val="0"/>
    </w:pPr>
    <w:rPr>
      <w:b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72BFC"/>
    <w:pPr>
      <w:keepNext/>
      <w:spacing w:after="0" w:line="240" w:lineRule="auto"/>
      <w:ind w:left="1440" w:firstLine="720"/>
      <w:jc w:val="center"/>
      <w:outlineLvl w:val="1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E0376"/>
    <w:pPr>
      <w:spacing w:after="0" w:line="240" w:lineRule="auto"/>
    </w:pPr>
  </w:style>
  <w:style w:type="table" w:styleId="TableGrid">
    <w:name w:val="Table Grid"/>
    <w:basedOn w:val="TableNormal"/>
    <w:uiPriority w:val="59"/>
    <w:rsid w:val="000C03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unhideWhenUsed/>
    <w:rsid w:val="00D817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D8176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450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50A0"/>
  </w:style>
  <w:style w:type="paragraph" w:styleId="Footer">
    <w:name w:val="footer"/>
    <w:basedOn w:val="Normal"/>
    <w:link w:val="FooterChar"/>
    <w:uiPriority w:val="99"/>
    <w:unhideWhenUsed/>
    <w:rsid w:val="00E450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50A0"/>
  </w:style>
  <w:style w:type="character" w:styleId="PlaceholderText">
    <w:name w:val="Placeholder Text"/>
    <w:basedOn w:val="DefaultParagraphFont"/>
    <w:uiPriority w:val="99"/>
    <w:semiHidden/>
    <w:rsid w:val="00431E7F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5D06D4"/>
    <w:rPr>
      <w:b/>
      <w:sz w:val="28"/>
      <w:szCs w:val="28"/>
    </w:rPr>
  </w:style>
  <w:style w:type="paragraph" w:styleId="ListParagraph">
    <w:name w:val="List Paragraph"/>
    <w:basedOn w:val="Normal"/>
    <w:uiPriority w:val="34"/>
    <w:qFormat/>
    <w:rsid w:val="00B020C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A72BFC"/>
    <w:rPr>
      <w:b/>
      <w:u w:val="single"/>
    </w:rPr>
  </w:style>
  <w:style w:type="character" w:styleId="Hyperlink">
    <w:name w:val="Hyperlink"/>
    <w:basedOn w:val="DefaultParagraphFont"/>
    <w:uiPriority w:val="99"/>
    <w:unhideWhenUsed/>
    <w:rsid w:val="00965FC6"/>
    <w:rPr>
      <w:color w:val="0000FF"/>
      <w:u w:val="single"/>
    </w:rPr>
  </w:style>
  <w:style w:type="paragraph" w:customStyle="1" w:styleId="xmsonormal">
    <w:name w:val="x_msonormal"/>
    <w:basedOn w:val="Normal"/>
    <w:rsid w:val="00965FC6"/>
    <w:pPr>
      <w:spacing w:after="0" w:line="240" w:lineRule="auto"/>
    </w:pPr>
    <w:rPr>
      <w:rFonts w:ascii="SimSun" w:eastAsia="SimSun" w:hAnsi="SimSun" w:cs="SimSun"/>
      <w:sz w:val="24"/>
      <w:szCs w:val="24"/>
      <w:lang w:val="en-I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15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aronmahercreativebursary@lmetb.ie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louthmeath.etb.ie/about-us/data-protection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louthmeath.etb.ie/about-us/data-protection/" TargetMode="Externa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\Desktop\John%20Gilroy%20Bursary%20Docs\Master%20Template%20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E19AD6-5549-47F2-9104-75927CDCD6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Master Template 1</Template>
  <TotalTime>77</TotalTime>
  <Pages>3</Pages>
  <Words>400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Stephen McArdle</cp:lastModifiedBy>
  <cp:revision>20</cp:revision>
  <cp:lastPrinted>2018-04-05T22:39:00Z</cp:lastPrinted>
  <dcterms:created xsi:type="dcterms:W3CDTF">2024-06-28T12:10:00Z</dcterms:created>
  <dcterms:modified xsi:type="dcterms:W3CDTF">2025-08-27T09:21:00Z</dcterms:modified>
</cp:coreProperties>
</file>